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E9222" w14:textId="77777777" w:rsidR="00C479B8" w:rsidRPr="004A02AA" w:rsidRDefault="00C479B8" w:rsidP="006A5FC2">
      <w:pPr>
        <w:ind w:right="30"/>
        <w:jc w:val="right"/>
        <w:rPr>
          <w:rFonts w:ascii="Arial" w:hAnsi="Arial" w:cs="Arial"/>
          <w:szCs w:val="24"/>
        </w:rPr>
      </w:pPr>
    </w:p>
    <w:p w14:paraId="28B8CF89" w14:textId="77777777" w:rsidR="00E84F79" w:rsidRDefault="00E84F79" w:rsidP="00E84F79">
      <w:pPr>
        <w:rPr>
          <w:rFonts w:ascii="DIN-Light" w:hAnsi="DIN-Light" w:cs="Arial"/>
          <w:szCs w:val="24"/>
        </w:rPr>
      </w:pPr>
    </w:p>
    <w:p w14:paraId="396FAC2A" w14:textId="6E8EC5F1" w:rsidR="00215B8B" w:rsidRDefault="00215B8B" w:rsidP="00215B8B">
      <w:pPr>
        <w:spacing w:after="160" w:line="279" w:lineRule="auto"/>
        <w:jc w:val="both"/>
        <w:rPr>
          <w:rFonts w:ascii="Aptos" w:hAnsi="Aptos"/>
          <w:b/>
          <w:bCs/>
          <w:szCs w:val="24"/>
          <w:lang w:eastAsia="ja-JP"/>
        </w:rPr>
      </w:pPr>
      <w:r w:rsidRPr="00215B8B">
        <w:rPr>
          <w:rFonts w:ascii="Aptos" w:hAnsi="Aptos"/>
          <w:noProof/>
          <w:szCs w:val="24"/>
          <w:lang w:val="en-US" w:eastAsia="ja-JP"/>
        </w:rPr>
        <w:drawing>
          <wp:inline distT="0" distB="0" distL="0" distR="0" wp14:anchorId="764C8F0E" wp14:editId="304D955D">
            <wp:extent cx="1619250" cy="1847850"/>
            <wp:effectExtent l="0" t="0" r="0" b="0"/>
            <wp:docPr id="352043500" name="Picture 352043500" descr="A white and red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043500" name="Picture 352043500" descr="A white and red logo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629B9E" w14:textId="0ADED82B" w:rsidR="00215B8B" w:rsidRPr="00215B8B" w:rsidRDefault="00215B8B" w:rsidP="00215B8B">
      <w:pPr>
        <w:spacing w:after="160" w:line="279" w:lineRule="auto"/>
        <w:jc w:val="both"/>
        <w:rPr>
          <w:rFonts w:ascii="Aptos" w:hAnsi="Aptos"/>
          <w:szCs w:val="24"/>
          <w:lang w:val="en-US" w:eastAsia="ja-JP"/>
        </w:rPr>
      </w:pPr>
      <w:r w:rsidRPr="00215B8B">
        <w:rPr>
          <w:rFonts w:ascii="Aptos" w:hAnsi="Aptos"/>
          <w:b/>
          <w:bCs/>
          <w:szCs w:val="24"/>
          <w:lang w:eastAsia="ja-JP"/>
        </w:rPr>
        <w:t>JOB DESCRIPTION</w:t>
      </w:r>
    </w:p>
    <w:p w14:paraId="0765201F" w14:textId="6A8CB38C" w:rsidR="00215B8B" w:rsidRPr="00215B8B" w:rsidRDefault="00215B8B" w:rsidP="6621DFE3">
      <w:pPr>
        <w:spacing w:after="160" w:line="279" w:lineRule="auto"/>
        <w:jc w:val="both"/>
        <w:rPr>
          <w:rFonts w:ascii="Aptos" w:hAnsi="Aptos"/>
          <w:b/>
          <w:bCs/>
          <w:lang w:eastAsia="ja-JP"/>
        </w:rPr>
      </w:pPr>
      <w:r w:rsidRPr="6621DFE3">
        <w:rPr>
          <w:rFonts w:ascii="Aptos" w:hAnsi="Aptos"/>
          <w:b/>
          <w:bCs/>
          <w:lang w:eastAsia="ja-JP"/>
        </w:rPr>
        <w:t>Job Title:</w:t>
      </w:r>
      <w:r>
        <w:tab/>
      </w:r>
      <w:r>
        <w:tab/>
      </w:r>
      <w:r>
        <w:tab/>
      </w:r>
      <w:r w:rsidRPr="6621DFE3">
        <w:rPr>
          <w:rFonts w:ascii="Aptos" w:hAnsi="Aptos"/>
          <w:b/>
          <w:bCs/>
          <w:lang w:eastAsia="ja-JP"/>
        </w:rPr>
        <w:t>Technical Traineeshi</w:t>
      </w:r>
      <w:r w:rsidR="31A97891" w:rsidRPr="6621DFE3">
        <w:rPr>
          <w:rFonts w:ascii="Aptos" w:hAnsi="Aptos"/>
          <w:b/>
          <w:bCs/>
          <w:lang w:eastAsia="ja-JP"/>
        </w:rPr>
        <w:t>p</w:t>
      </w:r>
    </w:p>
    <w:p w14:paraId="2CD5AFA3" w14:textId="3CEFFAA3" w:rsidR="00215B8B" w:rsidRPr="00215B8B" w:rsidRDefault="00215B8B" w:rsidP="6621DFE3">
      <w:pPr>
        <w:spacing w:after="160" w:line="279" w:lineRule="auto"/>
        <w:jc w:val="both"/>
        <w:rPr>
          <w:rFonts w:ascii="Aptos" w:hAnsi="Aptos"/>
          <w:b/>
          <w:bCs/>
          <w:lang w:val="en-US" w:eastAsia="ja-JP"/>
        </w:rPr>
      </w:pPr>
      <w:r w:rsidRPr="6621DFE3">
        <w:rPr>
          <w:rFonts w:ascii="Aptos" w:hAnsi="Aptos"/>
          <w:b/>
          <w:bCs/>
          <w:lang w:eastAsia="ja-JP"/>
        </w:rPr>
        <w:t>Reports to:</w:t>
      </w:r>
      <w:r>
        <w:tab/>
      </w:r>
      <w:r>
        <w:tab/>
      </w:r>
      <w:r>
        <w:tab/>
      </w:r>
      <w:r w:rsidRPr="6621DFE3">
        <w:rPr>
          <w:rFonts w:ascii="Aptos" w:hAnsi="Aptos"/>
          <w:b/>
          <w:bCs/>
          <w:lang w:val="en-US" w:eastAsia="ja-JP"/>
        </w:rPr>
        <w:t xml:space="preserve">Technical and Production Manager </w:t>
      </w:r>
    </w:p>
    <w:p w14:paraId="1CBFDD47" w14:textId="7FCE33A3" w:rsidR="00215B8B" w:rsidRPr="00215B8B" w:rsidRDefault="00215B8B" w:rsidP="6621DFE3">
      <w:pPr>
        <w:spacing w:after="160" w:line="279" w:lineRule="auto"/>
        <w:jc w:val="both"/>
        <w:rPr>
          <w:rFonts w:ascii="Aptos" w:hAnsi="Aptos"/>
          <w:lang w:val="en-US" w:eastAsia="ja-JP"/>
        </w:rPr>
      </w:pPr>
      <w:r w:rsidRPr="6621DFE3">
        <w:rPr>
          <w:rFonts w:ascii="Aptos" w:hAnsi="Aptos"/>
          <w:b/>
          <w:bCs/>
          <w:lang w:eastAsia="ja-JP"/>
        </w:rPr>
        <w:t>Key Relationships:</w:t>
      </w:r>
      <w:r>
        <w:tab/>
      </w:r>
      <w:r>
        <w:tab/>
      </w:r>
      <w:r w:rsidR="62C0C45C" w:rsidRPr="6621DFE3">
        <w:rPr>
          <w:rFonts w:ascii="Aptos" w:hAnsi="Aptos"/>
          <w:b/>
          <w:bCs/>
          <w:lang w:val="en-US" w:eastAsia="ja-JP"/>
        </w:rPr>
        <w:t xml:space="preserve">Technical team, Front of House team, freelance panto cast </w:t>
      </w:r>
      <w:r>
        <w:tab/>
      </w:r>
      <w:r>
        <w:tab/>
      </w:r>
      <w:r>
        <w:tab/>
      </w:r>
      <w:r>
        <w:tab/>
      </w:r>
      <w:r>
        <w:tab/>
      </w:r>
      <w:r w:rsidR="62C0C45C" w:rsidRPr="6621DFE3">
        <w:rPr>
          <w:rFonts w:ascii="Aptos" w:hAnsi="Aptos"/>
          <w:b/>
          <w:bCs/>
          <w:lang w:val="en-US" w:eastAsia="ja-JP"/>
        </w:rPr>
        <w:t>and crew, visiting performance companies</w:t>
      </w:r>
    </w:p>
    <w:p w14:paraId="0798B733" w14:textId="780A2992" w:rsidR="00215B8B" w:rsidRPr="00215B8B" w:rsidRDefault="00215B8B" w:rsidP="00215B8B">
      <w:pPr>
        <w:spacing w:after="160" w:line="279" w:lineRule="auto"/>
        <w:jc w:val="both"/>
        <w:rPr>
          <w:rFonts w:ascii="Aptos" w:hAnsi="Aptos"/>
          <w:szCs w:val="24"/>
          <w:lang w:val="en-US" w:eastAsia="ja-JP"/>
        </w:rPr>
      </w:pPr>
      <w:r w:rsidRPr="00215B8B">
        <w:rPr>
          <w:rFonts w:ascii="Aptos" w:hAnsi="Aptos"/>
          <w:b/>
          <w:bCs/>
          <w:szCs w:val="24"/>
          <w:lang w:eastAsia="ja-JP"/>
        </w:rPr>
        <w:t xml:space="preserve">Salary: </w:t>
      </w:r>
      <w:r w:rsidRPr="00215B8B">
        <w:rPr>
          <w:rFonts w:ascii="Aptos" w:hAnsi="Aptos"/>
          <w:szCs w:val="24"/>
          <w:lang w:val="en-US" w:eastAsia="ja-JP"/>
        </w:rPr>
        <w:tab/>
      </w:r>
      <w:r w:rsidRPr="00215B8B">
        <w:rPr>
          <w:rFonts w:ascii="Aptos" w:hAnsi="Aptos"/>
          <w:szCs w:val="24"/>
          <w:lang w:val="en-US" w:eastAsia="ja-JP"/>
        </w:rPr>
        <w:tab/>
      </w:r>
      <w:r w:rsidRPr="00215B8B">
        <w:rPr>
          <w:rFonts w:ascii="Aptos" w:hAnsi="Aptos"/>
          <w:szCs w:val="24"/>
          <w:lang w:val="en-US" w:eastAsia="ja-JP"/>
        </w:rPr>
        <w:tab/>
      </w:r>
      <w:r w:rsidRPr="00215B8B">
        <w:rPr>
          <w:rFonts w:ascii="Aptos" w:hAnsi="Aptos"/>
          <w:b/>
          <w:bCs/>
          <w:szCs w:val="24"/>
          <w:lang w:eastAsia="ja-JP"/>
        </w:rPr>
        <w:t>£23,492.04</w:t>
      </w:r>
      <w:r>
        <w:rPr>
          <w:rFonts w:ascii="Aptos" w:hAnsi="Aptos"/>
          <w:b/>
          <w:bCs/>
          <w:szCs w:val="24"/>
          <w:lang w:eastAsia="ja-JP"/>
        </w:rPr>
        <w:t xml:space="preserve"> (pro rata)</w:t>
      </w:r>
    </w:p>
    <w:p w14:paraId="08B8E12B" w14:textId="0941E510" w:rsidR="00215B8B" w:rsidRDefault="00215B8B" w:rsidP="6621DFE3">
      <w:pPr>
        <w:spacing w:after="160" w:line="279" w:lineRule="auto"/>
        <w:ind w:left="2160" w:hanging="2160"/>
        <w:jc w:val="both"/>
        <w:rPr>
          <w:rFonts w:ascii="Aptos" w:hAnsi="Aptos"/>
          <w:b/>
          <w:bCs/>
          <w:lang w:eastAsia="ja-JP"/>
        </w:rPr>
      </w:pPr>
      <w:r w:rsidRPr="6621DFE3">
        <w:rPr>
          <w:rFonts w:ascii="Aptos" w:hAnsi="Aptos"/>
          <w:b/>
          <w:bCs/>
          <w:lang w:eastAsia="ja-JP"/>
        </w:rPr>
        <w:t xml:space="preserve">Hours: </w:t>
      </w:r>
      <w:r>
        <w:tab/>
      </w:r>
      <w:r>
        <w:tab/>
      </w:r>
      <w:r w:rsidRPr="6621DFE3">
        <w:rPr>
          <w:rFonts w:ascii="Aptos" w:hAnsi="Aptos"/>
          <w:b/>
          <w:bCs/>
          <w:lang w:eastAsia="ja-JP"/>
        </w:rPr>
        <w:t>Full time (37 hours per week)</w:t>
      </w:r>
      <w:r w:rsidR="5372625C" w:rsidRPr="6621DFE3">
        <w:rPr>
          <w:rFonts w:ascii="Aptos" w:hAnsi="Aptos"/>
          <w:b/>
          <w:bCs/>
          <w:lang w:eastAsia="ja-JP"/>
        </w:rPr>
        <w:t xml:space="preserve">. Time off in lieu will be given for </w:t>
      </w:r>
      <w:r>
        <w:tab/>
      </w:r>
      <w:r w:rsidR="5372625C" w:rsidRPr="6621DFE3">
        <w:rPr>
          <w:rFonts w:ascii="Aptos" w:hAnsi="Aptos"/>
          <w:b/>
          <w:bCs/>
          <w:lang w:eastAsia="ja-JP"/>
        </w:rPr>
        <w:t>any hours worked over this.</w:t>
      </w:r>
    </w:p>
    <w:p w14:paraId="7999AF10" w14:textId="417BB33B" w:rsidR="00215B8B" w:rsidRPr="00215B8B" w:rsidRDefault="00215B8B" w:rsidP="6621DFE3">
      <w:pPr>
        <w:tabs>
          <w:tab w:val="left" w:pos="2892"/>
        </w:tabs>
        <w:spacing w:after="160" w:line="279" w:lineRule="auto"/>
        <w:ind w:left="2160" w:hanging="2160"/>
        <w:jc w:val="both"/>
        <w:rPr>
          <w:rFonts w:ascii="Aptos" w:hAnsi="Aptos"/>
          <w:lang w:val="en-US" w:eastAsia="ja-JP"/>
        </w:rPr>
      </w:pPr>
      <w:r w:rsidRPr="6621DFE3">
        <w:rPr>
          <w:rFonts w:ascii="Aptos" w:hAnsi="Aptos"/>
          <w:b/>
          <w:bCs/>
          <w:lang w:eastAsia="ja-JP"/>
        </w:rPr>
        <w:t xml:space="preserve">Type: </w:t>
      </w:r>
      <w:r>
        <w:tab/>
      </w:r>
      <w:r>
        <w:tab/>
      </w:r>
      <w:r w:rsidRPr="6621DFE3">
        <w:rPr>
          <w:rFonts w:ascii="Aptos" w:hAnsi="Aptos"/>
          <w:b/>
          <w:bCs/>
          <w:lang w:eastAsia="ja-JP"/>
        </w:rPr>
        <w:t xml:space="preserve">6 Months contract </w:t>
      </w:r>
      <w:r w:rsidR="15BF506B" w:rsidRPr="6621DFE3">
        <w:rPr>
          <w:rFonts w:ascii="Aptos" w:hAnsi="Aptos"/>
          <w:b/>
          <w:bCs/>
          <w:lang w:eastAsia="ja-JP"/>
        </w:rPr>
        <w:t xml:space="preserve">(This is a funded traineeship and is only </w:t>
      </w:r>
      <w:r>
        <w:tab/>
      </w:r>
      <w:r>
        <w:tab/>
      </w:r>
      <w:r w:rsidR="15BF506B" w:rsidRPr="6621DFE3">
        <w:rPr>
          <w:rFonts w:ascii="Aptos" w:hAnsi="Aptos"/>
          <w:b/>
          <w:bCs/>
          <w:lang w:eastAsia="ja-JP"/>
        </w:rPr>
        <w:t>open to those aged 18-25 years).</w:t>
      </w:r>
    </w:p>
    <w:p w14:paraId="37A2E698" w14:textId="1687CF7D" w:rsidR="00215B8B" w:rsidRPr="00215B8B" w:rsidRDefault="00215B8B" w:rsidP="6621DFE3">
      <w:pPr>
        <w:spacing w:after="160" w:line="279" w:lineRule="auto"/>
        <w:ind w:left="2160" w:hanging="2160"/>
        <w:jc w:val="both"/>
        <w:rPr>
          <w:rFonts w:ascii="Aptos" w:eastAsia="Aptos" w:hAnsi="Aptos" w:cs="Aptos"/>
          <w:sz w:val="28"/>
          <w:szCs w:val="28"/>
        </w:rPr>
      </w:pPr>
      <w:r w:rsidRPr="6621DFE3">
        <w:rPr>
          <w:rFonts w:ascii="Aptos" w:hAnsi="Aptos"/>
          <w:b/>
          <w:bCs/>
          <w:lang w:eastAsia="ja-JP"/>
        </w:rPr>
        <w:t xml:space="preserve">Location: </w:t>
      </w:r>
      <w:r>
        <w:tab/>
      </w:r>
      <w:r>
        <w:tab/>
      </w:r>
      <w:r w:rsidRPr="6621DFE3">
        <w:rPr>
          <w:rFonts w:ascii="Aptos" w:hAnsi="Aptos"/>
          <w:b/>
          <w:bCs/>
          <w:lang w:eastAsia="ja-JP"/>
        </w:rPr>
        <w:t xml:space="preserve">Corn Exchange Newbury </w:t>
      </w:r>
      <w:r w:rsidR="395F60A8" w:rsidRPr="6621DFE3">
        <w:rPr>
          <w:rFonts w:ascii="Aptos" w:hAnsi="Aptos"/>
          <w:b/>
          <w:bCs/>
          <w:sz w:val="28"/>
          <w:szCs w:val="28"/>
          <w:lang w:eastAsia="ja-JP"/>
        </w:rPr>
        <w:t>(</w:t>
      </w:r>
      <w:r w:rsidR="395F60A8" w:rsidRPr="6621DFE3">
        <w:rPr>
          <w:rFonts w:ascii="Aptos" w:eastAsia="Aptos" w:hAnsi="Aptos" w:cs="Aptos"/>
          <w:b/>
          <w:bCs/>
          <w:color w:val="000000" w:themeColor="text1"/>
          <w:szCs w:val="24"/>
        </w:rPr>
        <w:t xml:space="preserve">You may be required to work at our    </w:t>
      </w:r>
      <w:r w:rsidR="395F60A8" w:rsidRPr="6621DFE3">
        <w:rPr>
          <w:rFonts w:ascii="Aptos" w:eastAsia="Aptos" w:hAnsi="Aptos" w:cs="Aptos"/>
          <w:color w:val="000000" w:themeColor="text1"/>
          <w:szCs w:val="24"/>
        </w:rPr>
        <w:t xml:space="preserve">  </w:t>
      </w:r>
      <w:r w:rsidR="14C6C61A" w:rsidRPr="6621DFE3">
        <w:rPr>
          <w:rFonts w:ascii="Aptos" w:eastAsia="Aptos" w:hAnsi="Aptos" w:cs="Aptos"/>
          <w:color w:val="000000" w:themeColor="text1"/>
          <w:szCs w:val="24"/>
        </w:rPr>
        <w:t xml:space="preserve">    </w:t>
      </w:r>
      <w:r w:rsidR="395F60A8" w:rsidRPr="6621DFE3">
        <w:rPr>
          <w:rFonts w:ascii="Aptos" w:eastAsia="Aptos" w:hAnsi="Aptos" w:cs="Aptos"/>
          <w:b/>
          <w:bCs/>
          <w:color w:val="000000" w:themeColor="text1"/>
          <w:szCs w:val="24"/>
        </w:rPr>
        <w:t>other locations of 101, The Base and The Old Library as part of your normal working week)</w:t>
      </w:r>
    </w:p>
    <w:p w14:paraId="7F7522FE" w14:textId="40ED7096" w:rsidR="00215B8B" w:rsidRDefault="00215B8B" w:rsidP="00215B8B">
      <w:pPr>
        <w:spacing w:after="160" w:line="279" w:lineRule="auto"/>
        <w:ind w:left="2880" w:hanging="2880"/>
        <w:rPr>
          <w:rFonts w:ascii="Aptos" w:hAnsi="Aptos"/>
          <w:b/>
          <w:bCs/>
          <w:szCs w:val="24"/>
          <w:lang w:eastAsia="ja-JP"/>
        </w:rPr>
      </w:pPr>
      <w:r w:rsidRPr="00215B8B">
        <w:rPr>
          <w:rFonts w:ascii="Aptos" w:hAnsi="Aptos"/>
          <w:b/>
          <w:bCs/>
          <w:szCs w:val="24"/>
          <w:lang w:eastAsia="ja-JP"/>
        </w:rPr>
        <w:t>Holiday entitlement:</w:t>
      </w:r>
      <w:r w:rsidRPr="00215B8B">
        <w:rPr>
          <w:rFonts w:ascii="Aptos" w:hAnsi="Aptos"/>
          <w:szCs w:val="24"/>
          <w:lang w:val="en-US" w:eastAsia="ja-JP"/>
        </w:rPr>
        <w:tab/>
      </w:r>
      <w:r w:rsidRPr="00215B8B">
        <w:rPr>
          <w:rFonts w:ascii="Aptos" w:hAnsi="Aptos"/>
          <w:b/>
          <w:bCs/>
          <w:szCs w:val="24"/>
          <w:lang w:eastAsia="ja-JP"/>
        </w:rPr>
        <w:t>20 days per annum</w:t>
      </w:r>
      <w:r>
        <w:rPr>
          <w:rFonts w:ascii="Aptos" w:hAnsi="Aptos"/>
          <w:b/>
          <w:bCs/>
          <w:szCs w:val="24"/>
          <w:lang w:eastAsia="ja-JP"/>
        </w:rPr>
        <w:t xml:space="preserve"> (pro rata)</w:t>
      </w:r>
    </w:p>
    <w:p w14:paraId="5B4B6F27" w14:textId="7E854681" w:rsidR="00215B8B" w:rsidRDefault="6949F362" w:rsidP="6621DFE3">
      <w:pPr>
        <w:spacing w:after="160" w:line="279" w:lineRule="auto"/>
        <w:ind w:left="2880" w:hanging="2880"/>
        <w:rPr>
          <w:rFonts w:ascii="Aptos" w:hAnsi="Aptos"/>
          <w:b/>
          <w:bCs/>
          <w:lang w:eastAsia="ja-JP"/>
        </w:rPr>
      </w:pPr>
      <w:r w:rsidRPr="6621DFE3">
        <w:rPr>
          <w:rFonts w:ascii="Aptos" w:hAnsi="Aptos"/>
          <w:b/>
          <w:bCs/>
          <w:lang w:eastAsia="ja-JP"/>
        </w:rPr>
        <w:t xml:space="preserve">Deadline for applying: </w:t>
      </w:r>
      <w:r w:rsidR="00215B8B">
        <w:tab/>
      </w:r>
      <w:r w:rsidR="073B90A6" w:rsidRPr="6621DFE3">
        <w:rPr>
          <w:rFonts w:ascii="Aptos" w:hAnsi="Aptos"/>
          <w:b/>
          <w:bCs/>
          <w:lang w:eastAsia="ja-JP"/>
        </w:rPr>
        <w:t>17 September 2025</w:t>
      </w:r>
    </w:p>
    <w:p w14:paraId="26BC1284" w14:textId="5A0E82A7" w:rsidR="073B90A6" w:rsidRDefault="073B90A6" w:rsidP="6621DFE3">
      <w:pPr>
        <w:spacing w:after="160" w:line="279" w:lineRule="auto"/>
        <w:ind w:left="2880" w:hanging="2880"/>
        <w:rPr>
          <w:rFonts w:ascii="Aptos" w:hAnsi="Aptos"/>
          <w:b/>
          <w:bCs/>
          <w:lang w:eastAsia="ja-JP"/>
        </w:rPr>
      </w:pPr>
      <w:r w:rsidRPr="6621DFE3">
        <w:rPr>
          <w:rFonts w:ascii="Aptos" w:hAnsi="Aptos"/>
          <w:b/>
          <w:bCs/>
          <w:lang w:eastAsia="ja-JP"/>
        </w:rPr>
        <w:t>Interviewing:                              Week beginning 2</w:t>
      </w:r>
      <w:r w:rsidR="005C4AB5">
        <w:rPr>
          <w:rFonts w:ascii="Aptos" w:hAnsi="Aptos"/>
          <w:b/>
          <w:bCs/>
          <w:lang w:eastAsia="ja-JP"/>
        </w:rPr>
        <w:t>2</w:t>
      </w:r>
      <w:r w:rsidRPr="6621DFE3">
        <w:rPr>
          <w:rFonts w:ascii="Aptos" w:hAnsi="Aptos"/>
          <w:b/>
          <w:bCs/>
          <w:lang w:eastAsia="ja-JP"/>
        </w:rPr>
        <w:t xml:space="preserve"> September 2025 </w:t>
      </w:r>
    </w:p>
    <w:p w14:paraId="69FA922B" w14:textId="77777777" w:rsidR="00215B8B" w:rsidRDefault="00215B8B" w:rsidP="00215B8B">
      <w:pPr>
        <w:spacing w:after="160" w:line="279" w:lineRule="auto"/>
        <w:ind w:left="2880" w:hanging="2880"/>
        <w:rPr>
          <w:rFonts w:ascii="Aptos" w:hAnsi="Aptos"/>
          <w:b/>
          <w:bCs/>
          <w:szCs w:val="24"/>
          <w:lang w:eastAsia="ja-JP"/>
        </w:rPr>
      </w:pPr>
    </w:p>
    <w:p w14:paraId="557C2C95" w14:textId="77777777" w:rsidR="00215B8B" w:rsidRPr="00215B8B" w:rsidRDefault="00215B8B" w:rsidP="00215B8B">
      <w:pPr>
        <w:spacing w:after="160" w:line="279" w:lineRule="auto"/>
        <w:ind w:left="2880" w:hanging="2880"/>
        <w:rPr>
          <w:rFonts w:ascii="Aptos" w:hAnsi="Aptos"/>
          <w:szCs w:val="24"/>
          <w:lang w:val="en-US" w:eastAsia="ja-JP"/>
        </w:rPr>
      </w:pPr>
    </w:p>
    <w:p w14:paraId="42E33583" w14:textId="3E2D50A9" w:rsidR="00E51B00" w:rsidRPr="00E16B39" w:rsidRDefault="00C051BF" w:rsidP="00B91AA0">
      <w:pPr>
        <w:rPr>
          <w:rFonts w:ascii="Arial" w:hAnsi="Arial" w:cs="Arial"/>
          <w:b/>
          <w:bCs/>
          <w:color w:val="00000A"/>
          <w:szCs w:val="24"/>
          <w:lang w:eastAsia="en-GB"/>
        </w:rPr>
      </w:pPr>
      <w:r w:rsidRPr="00E16B39">
        <w:rPr>
          <w:rFonts w:ascii="Arial" w:hAnsi="Arial" w:cs="Arial"/>
          <w:b/>
          <w:bCs/>
          <w:color w:val="00000A"/>
          <w:szCs w:val="24"/>
          <w:lang w:eastAsia="en-GB"/>
        </w:rPr>
        <w:t>Technical</w:t>
      </w:r>
      <w:r w:rsidR="00E16B39">
        <w:rPr>
          <w:rFonts w:ascii="Arial" w:hAnsi="Arial" w:cs="Arial"/>
          <w:b/>
          <w:bCs/>
          <w:color w:val="00000A"/>
          <w:szCs w:val="24"/>
          <w:lang w:eastAsia="en-GB"/>
        </w:rPr>
        <w:t xml:space="preserve"> Traineeship</w:t>
      </w:r>
      <w:r w:rsidRPr="00E16B39">
        <w:rPr>
          <w:rFonts w:ascii="Arial" w:hAnsi="Arial" w:cs="Arial"/>
          <w:b/>
          <w:bCs/>
          <w:color w:val="00000A"/>
          <w:szCs w:val="24"/>
          <w:lang w:eastAsia="en-GB"/>
        </w:rPr>
        <w:t>, Corn Exchange</w:t>
      </w:r>
      <w:r w:rsidR="00E16B39">
        <w:rPr>
          <w:rFonts w:ascii="Arial" w:hAnsi="Arial" w:cs="Arial"/>
          <w:b/>
          <w:bCs/>
          <w:color w:val="00000A"/>
          <w:szCs w:val="24"/>
          <w:lang w:eastAsia="en-GB"/>
        </w:rPr>
        <w:t xml:space="preserve"> Newbury</w:t>
      </w:r>
    </w:p>
    <w:p w14:paraId="2188B7B6" w14:textId="77777777" w:rsidR="00E51B00" w:rsidRPr="00E16B39" w:rsidRDefault="00E51B00" w:rsidP="00B91AA0">
      <w:pPr>
        <w:rPr>
          <w:rFonts w:ascii="Arial" w:hAnsi="Arial" w:cs="Arial"/>
          <w:b/>
          <w:bCs/>
          <w:color w:val="00000A"/>
          <w:szCs w:val="24"/>
          <w:lang w:eastAsia="en-GB"/>
        </w:rPr>
      </w:pPr>
    </w:p>
    <w:p w14:paraId="14FC81C9" w14:textId="29EC4FFB" w:rsidR="00B91AA0" w:rsidRPr="00E16B39" w:rsidRDefault="00B91AA0" w:rsidP="00B91AA0">
      <w:pPr>
        <w:rPr>
          <w:rFonts w:ascii="Arial" w:hAnsi="Arial" w:cs="Arial"/>
          <w:b/>
          <w:bCs/>
          <w:color w:val="00000A"/>
          <w:szCs w:val="24"/>
          <w:lang w:eastAsia="en-GB"/>
        </w:rPr>
      </w:pPr>
      <w:r w:rsidRPr="00E16B39">
        <w:rPr>
          <w:rFonts w:ascii="Arial" w:hAnsi="Arial" w:cs="Arial"/>
          <w:b/>
          <w:bCs/>
          <w:color w:val="00000A"/>
          <w:szCs w:val="24"/>
          <w:lang w:eastAsia="en-GB"/>
        </w:rPr>
        <w:t>O</w:t>
      </w:r>
      <w:r w:rsidR="00E16B39">
        <w:rPr>
          <w:rFonts w:ascii="Arial" w:hAnsi="Arial" w:cs="Arial"/>
          <w:b/>
          <w:bCs/>
          <w:color w:val="00000A"/>
          <w:szCs w:val="24"/>
          <w:lang w:eastAsia="en-GB"/>
        </w:rPr>
        <w:t>verview</w:t>
      </w:r>
      <w:r w:rsidRPr="00E16B39">
        <w:rPr>
          <w:rFonts w:ascii="Arial" w:hAnsi="Arial" w:cs="Arial"/>
          <w:b/>
          <w:bCs/>
          <w:color w:val="00000A"/>
          <w:szCs w:val="24"/>
          <w:lang w:eastAsia="en-GB"/>
        </w:rPr>
        <w:t xml:space="preserve"> </w:t>
      </w:r>
      <w:r w:rsidR="00E16B39">
        <w:rPr>
          <w:rFonts w:ascii="Arial" w:hAnsi="Arial" w:cs="Arial"/>
          <w:b/>
          <w:bCs/>
          <w:color w:val="00000A"/>
          <w:szCs w:val="24"/>
          <w:lang w:eastAsia="en-GB"/>
        </w:rPr>
        <w:t xml:space="preserve">and Job Purpose </w:t>
      </w:r>
    </w:p>
    <w:p w14:paraId="360BA621" w14:textId="77777777" w:rsidR="00B91AA0" w:rsidRPr="00E16B39" w:rsidRDefault="00B91AA0" w:rsidP="00B91AA0">
      <w:pPr>
        <w:rPr>
          <w:rFonts w:ascii="Arial" w:hAnsi="Arial" w:cs="Arial"/>
          <w:szCs w:val="24"/>
        </w:rPr>
      </w:pPr>
    </w:p>
    <w:p w14:paraId="77F11CF9" w14:textId="2337A456" w:rsidR="00B91AA0" w:rsidRPr="00E16B39" w:rsidRDefault="00B91AA0" w:rsidP="6621DFE3">
      <w:pPr>
        <w:rPr>
          <w:rFonts w:ascii="Arial" w:hAnsi="Arial" w:cs="Arial"/>
          <w:color w:val="00000A"/>
          <w:lang w:eastAsia="en-GB"/>
        </w:rPr>
      </w:pPr>
      <w:r w:rsidRPr="6621DFE3">
        <w:rPr>
          <w:rFonts w:ascii="Arial" w:hAnsi="Arial" w:cs="Arial"/>
          <w:color w:val="00000A"/>
          <w:lang w:eastAsia="en-GB"/>
        </w:rPr>
        <w:t xml:space="preserve">As a </w:t>
      </w:r>
      <w:r w:rsidR="00E16B39" w:rsidRPr="6621DFE3">
        <w:rPr>
          <w:rFonts w:ascii="Arial" w:hAnsi="Arial" w:cs="Arial"/>
          <w:color w:val="00000A"/>
          <w:lang w:eastAsia="en-GB"/>
        </w:rPr>
        <w:t xml:space="preserve">trainee within </w:t>
      </w:r>
      <w:r w:rsidRPr="6621DFE3">
        <w:rPr>
          <w:rFonts w:ascii="Arial" w:hAnsi="Arial" w:cs="Arial"/>
          <w:color w:val="00000A"/>
          <w:lang w:eastAsia="en-GB"/>
        </w:rPr>
        <w:t>our</w:t>
      </w:r>
      <w:r w:rsidR="00C051BF" w:rsidRPr="6621DFE3">
        <w:rPr>
          <w:rFonts w:ascii="Arial" w:hAnsi="Arial" w:cs="Arial"/>
          <w:color w:val="00000A"/>
          <w:lang w:eastAsia="en-GB"/>
        </w:rPr>
        <w:t xml:space="preserve"> Technical </w:t>
      </w:r>
      <w:r w:rsidRPr="6621DFE3">
        <w:rPr>
          <w:rFonts w:ascii="Arial" w:hAnsi="Arial" w:cs="Arial"/>
          <w:color w:val="00000A"/>
          <w:lang w:eastAsia="en-GB"/>
        </w:rPr>
        <w:t xml:space="preserve">team, you will be </w:t>
      </w:r>
      <w:r w:rsidR="00586CAF" w:rsidRPr="6621DFE3">
        <w:rPr>
          <w:rFonts w:ascii="Arial" w:hAnsi="Arial" w:cs="Arial"/>
          <w:color w:val="00000A"/>
          <w:lang w:eastAsia="en-GB"/>
        </w:rPr>
        <w:t xml:space="preserve">helping us to </w:t>
      </w:r>
      <w:r w:rsidR="001124C0" w:rsidRPr="6621DFE3">
        <w:rPr>
          <w:rFonts w:ascii="Arial" w:hAnsi="Arial" w:cs="Arial"/>
          <w:color w:val="00000A"/>
          <w:lang w:eastAsia="en-GB"/>
        </w:rPr>
        <w:t xml:space="preserve">provide first class technical support to all incoming shows and events that take place </w:t>
      </w:r>
      <w:r w:rsidR="786944D7" w:rsidRPr="6621DFE3">
        <w:rPr>
          <w:rFonts w:ascii="Arial" w:hAnsi="Arial" w:cs="Arial"/>
          <w:color w:val="00000A"/>
          <w:lang w:eastAsia="en-GB"/>
        </w:rPr>
        <w:t>i</w:t>
      </w:r>
      <w:r w:rsidR="001124C0" w:rsidRPr="6621DFE3">
        <w:rPr>
          <w:rFonts w:ascii="Arial" w:hAnsi="Arial" w:cs="Arial"/>
          <w:color w:val="00000A"/>
          <w:lang w:eastAsia="en-GB"/>
        </w:rPr>
        <w:t xml:space="preserve">n our </w:t>
      </w:r>
      <w:r w:rsidR="128AE46D" w:rsidRPr="6621DFE3">
        <w:rPr>
          <w:rFonts w:ascii="Arial" w:hAnsi="Arial" w:cs="Arial"/>
          <w:color w:val="00000A"/>
          <w:lang w:eastAsia="en-GB"/>
        </w:rPr>
        <w:t>venues</w:t>
      </w:r>
      <w:r w:rsidR="001124C0" w:rsidRPr="6621DFE3">
        <w:rPr>
          <w:rFonts w:ascii="Arial" w:hAnsi="Arial" w:cs="Arial"/>
          <w:color w:val="00000A"/>
          <w:lang w:eastAsia="en-GB"/>
        </w:rPr>
        <w:t>.</w:t>
      </w:r>
      <w:r w:rsidR="005515D2" w:rsidRPr="6621DFE3">
        <w:rPr>
          <w:rFonts w:ascii="Arial" w:hAnsi="Arial" w:cs="Arial"/>
          <w:color w:val="00000A"/>
          <w:lang w:eastAsia="en-GB"/>
        </w:rPr>
        <w:t xml:space="preserve"> This is a varied role with lots to keep you interested – no two days are the same!</w:t>
      </w:r>
    </w:p>
    <w:p w14:paraId="77F16641" w14:textId="77777777" w:rsidR="004059D7" w:rsidRPr="00E16B39" w:rsidRDefault="004059D7" w:rsidP="00B91AA0">
      <w:pPr>
        <w:rPr>
          <w:rFonts w:ascii="Arial" w:hAnsi="Arial" w:cs="Arial"/>
          <w:color w:val="00000A"/>
          <w:szCs w:val="24"/>
          <w:lang w:eastAsia="en-GB"/>
        </w:rPr>
      </w:pPr>
    </w:p>
    <w:p w14:paraId="02ECB7BD" w14:textId="64324666" w:rsidR="000412C3" w:rsidRPr="00E16B39" w:rsidRDefault="00586CAF" w:rsidP="00B91AA0">
      <w:pPr>
        <w:rPr>
          <w:rFonts w:ascii="Arial" w:hAnsi="Arial" w:cs="Arial"/>
          <w:color w:val="00000A"/>
          <w:szCs w:val="24"/>
          <w:lang w:eastAsia="en-GB"/>
        </w:rPr>
      </w:pPr>
      <w:r w:rsidRPr="00E16B39">
        <w:rPr>
          <w:rFonts w:ascii="Arial" w:hAnsi="Arial" w:cs="Arial"/>
          <w:color w:val="00000A"/>
          <w:szCs w:val="24"/>
          <w:lang w:eastAsia="en-GB"/>
        </w:rPr>
        <w:t xml:space="preserve">You will have the opportunity to be involved in </w:t>
      </w:r>
      <w:r w:rsidR="00E00ACB">
        <w:rPr>
          <w:rFonts w:ascii="Arial" w:hAnsi="Arial" w:cs="Arial"/>
          <w:color w:val="00000A"/>
          <w:szCs w:val="24"/>
          <w:lang w:eastAsia="en-GB"/>
        </w:rPr>
        <w:t>all the technical aspects of our</w:t>
      </w:r>
      <w:r w:rsidR="001124C0" w:rsidRPr="00E16B39">
        <w:rPr>
          <w:rFonts w:ascii="Arial" w:hAnsi="Arial" w:cs="Arial"/>
          <w:color w:val="00000A"/>
          <w:szCs w:val="24"/>
          <w:lang w:eastAsia="en-GB"/>
        </w:rPr>
        <w:t xml:space="preserve"> shows, learning about sound, lighting and staging for our live events.</w:t>
      </w:r>
    </w:p>
    <w:p w14:paraId="0B53EA5F" w14:textId="77777777" w:rsidR="004059D7" w:rsidRDefault="004059D7" w:rsidP="00B91AA0">
      <w:pPr>
        <w:rPr>
          <w:rFonts w:ascii="Arial" w:hAnsi="Arial" w:cs="Arial"/>
          <w:color w:val="00000A"/>
          <w:szCs w:val="24"/>
          <w:lang w:eastAsia="en-GB"/>
        </w:rPr>
      </w:pPr>
    </w:p>
    <w:p w14:paraId="533A416A" w14:textId="77777777" w:rsidR="005515D2" w:rsidRPr="00E16B39" w:rsidRDefault="005515D2" w:rsidP="005515D2">
      <w:pPr>
        <w:rPr>
          <w:rFonts w:ascii="Arial" w:hAnsi="Arial" w:cs="Arial"/>
          <w:color w:val="00000A"/>
          <w:szCs w:val="24"/>
          <w:lang w:eastAsia="en-GB"/>
        </w:rPr>
      </w:pPr>
      <w:r>
        <w:rPr>
          <w:rFonts w:ascii="Arial" w:hAnsi="Arial" w:cs="Arial"/>
          <w:color w:val="00000A"/>
          <w:szCs w:val="24"/>
          <w:lang w:eastAsia="en-GB"/>
        </w:rPr>
        <w:t>We’re looking for</w:t>
      </w:r>
      <w:r w:rsidRPr="00E16B39">
        <w:rPr>
          <w:rFonts w:ascii="Arial" w:hAnsi="Arial" w:cs="Arial"/>
          <w:color w:val="00000A"/>
          <w:szCs w:val="24"/>
          <w:lang w:eastAsia="en-GB"/>
        </w:rPr>
        <w:t xml:space="preserve"> a positive and welcoming </w:t>
      </w:r>
      <w:r>
        <w:rPr>
          <w:rFonts w:ascii="Arial" w:hAnsi="Arial" w:cs="Arial"/>
          <w:color w:val="00000A"/>
          <w:szCs w:val="24"/>
          <w:lang w:eastAsia="en-GB"/>
        </w:rPr>
        <w:t xml:space="preserve">person who is </w:t>
      </w:r>
      <w:r w:rsidRPr="00E16B39">
        <w:rPr>
          <w:rFonts w:ascii="Arial" w:hAnsi="Arial" w:cs="Arial"/>
          <w:color w:val="00000A"/>
          <w:szCs w:val="24"/>
          <w:lang w:eastAsia="en-GB"/>
        </w:rPr>
        <w:t xml:space="preserve">happy to help across a range of tasks, working </w:t>
      </w:r>
      <w:r>
        <w:rPr>
          <w:rFonts w:ascii="Arial" w:hAnsi="Arial" w:cs="Arial"/>
          <w:color w:val="00000A"/>
          <w:szCs w:val="24"/>
          <w:lang w:eastAsia="en-GB"/>
        </w:rPr>
        <w:t>a mix of daytime and evening shifts, including</w:t>
      </w:r>
      <w:r w:rsidRPr="00E16B39">
        <w:rPr>
          <w:rFonts w:ascii="Arial" w:hAnsi="Arial" w:cs="Arial"/>
          <w:color w:val="00000A"/>
          <w:szCs w:val="24"/>
          <w:lang w:eastAsia="en-GB"/>
        </w:rPr>
        <w:t xml:space="preserve"> shows in the evenings and at weekends.</w:t>
      </w:r>
    </w:p>
    <w:p w14:paraId="3EEE337E" w14:textId="77777777" w:rsidR="005515D2" w:rsidRPr="00E16B39" w:rsidRDefault="005515D2" w:rsidP="00B91AA0">
      <w:pPr>
        <w:rPr>
          <w:rFonts w:ascii="Arial" w:hAnsi="Arial" w:cs="Arial"/>
          <w:color w:val="00000A"/>
          <w:szCs w:val="24"/>
          <w:lang w:eastAsia="en-GB"/>
        </w:rPr>
      </w:pPr>
    </w:p>
    <w:p w14:paraId="65506398" w14:textId="73C745D6" w:rsidR="004059D7" w:rsidRPr="00E16B39" w:rsidRDefault="00586CAF" w:rsidP="00B91AA0">
      <w:pPr>
        <w:rPr>
          <w:rFonts w:ascii="Arial" w:hAnsi="Arial" w:cs="Arial"/>
          <w:color w:val="00000A"/>
          <w:szCs w:val="24"/>
          <w:lang w:eastAsia="en-GB"/>
        </w:rPr>
      </w:pPr>
      <w:bookmarkStart w:id="0" w:name="_Hlk72937496"/>
      <w:r w:rsidRPr="00E16B39">
        <w:rPr>
          <w:rFonts w:ascii="Arial" w:hAnsi="Arial" w:cs="Arial"/>
          <w:color w:val="00000A"/>
          <w:szCs w:val="24"/>
          <w:lang w:eastAsia="en-GB"/>
        </w:rPr>
        <w:t xml:space="preserve">You don’t have </w:t>
      </w:r>
      <w:r w:rsidR="00E00B16">
        <w:rPr>
          <w:rFonts w:ascii="Arial" w:hAnsi="Arial" w:cs="Arial"/>
          <w:color w:val="00000A"/>
          <w:szCs w:val="24"/>
          <w:lang w:eastAsia="en-GB"/>
        </w:rPr>
        <w:t xml:space="preserve">any </w:t>
      </w:r>
      <w:r w:rsidR="005515D2">
        <w:rPr>
          <w:rFonts w:ascii="Arial" w:hAnsi="Arial" w:cs="Arial"/>
          <w:color w:val="00000A"/>
          <w:szCs w:val="24"/>
          <w:lang w:eastAsia="en-GB"/>
        </w:rPr>
        <w:t xml:space="preserve">past </w:t>
      </w:r>
      <w:r w:rsidR="00E00B16">
        <w:rPr>
          <w:rFonts w:ascii="Arial" w:hAnsi="Arial" w:cs="Arial"/>
          <w:color w:val="00000A"/>
          <w:szCs w:val="24"/>
          <w:lang w:eastAsia="en-GB"/>
        </w:rPr>
        <w:t>technical experience,</w:t>
      </w:r>
      <w:r w:rsidR="001124C0" w:rsidRPr="00E16B39">
        <w:rPr>
          <w:rFonts w:ascii="Arial" w:hAnsi="Arial" w:cs="Arial"/>
          <w:color w:val="00000A"/>
          <w:szCs w:val="24"/>
          <w:lang w:eastAsia="en-GB"/>
        </w:rPr>
        <w:t xml:space="preserve"> </w:t>
      </w:r>
      <w:r w:rsidRPr="00E16B39">
        <w:rPr>
          <w:rFonts w:ascii="Arial" w:hAnsi="Arial" w:cs="Arial"/>
          <w:color w:val="00000A"/>
          <w:szCs w:val="24"/>
          <w:lang w:eastAsia="en-GB"/>
        </w:rPr>
        <w:t>just</w:t>
      </w:r>
      <w:r w:rsidR="005515D2">
        <w:rPr>
          <w:rFonts w:ascii="Arial" w:hAnsi="Arial" w:cs="Arial"/>
          <w:color w:val="00000A"/>
          <w:szCs w:val="24"/>
          <w:lang w:eastAsia="en-GB"/>
        </w:rPr>
        <w:t xml:space="preserve"> be</w:t>
      </w:r>
      <w:r w:rsidRPr="00E16B39">
        <w:rPr>
          <w:rFonts w:ascii="Arial" w:hAnsi="Arial" w:cs="Arial"/>
          <w:color w:val="00000A"/>
          <w:szCs w:val="24"/>
          <w:lang w:eastAsia="en-GB"/>
        </w:rPr>
        <w:t xml:space="preserve"> interested</w:t>
      </w:r>
      <w:r w:rsidR="001124C0" w:rsidRPr="00E16B39">
        <w:rPr>
          <w:rFonts w:ascii="Arial" w:hAnsi="Arial" w:cs="Arial"/>
          <w:color w:val="00000A"/>
          <w:szCs w:val="24"/>
          <w:lang w:eastAsia="en-GB"/>
        </w:rPr>
        <w:t xml:space="preserve"> in live arts</w:t>
      </w:r>
      <w:r w:rsidR="003F40FD" w:rsidRPr="00E16B39">
        <w:rPr>
          <w:rFonts w:ascii="Arial" w:hAnsi="Arial" w:cs="Arial"/>
          <w:color w:val="00000A"/>
          <w:szCs w:val="24"/>
          <w:lang w:eastAsia="en-GB"/>
        </w:rPr>
        <w:t>,</w:t>
      </w:r>
      <w:r w:rsidR="001124C0" w:rsidRPr="00E16B39">
        <w:rPr>
          <w:rFonts w:ascii="Arial" w:hAnsi="Arial" w:cs="Arial"/>
          <w:color w:val="00000A"/>
          <w:szCs w:val="24"/>
          <w:lang w:eastAsia="en-GB"/>
        </w:rPr>
        <w:t xml:space="preserve"> and with a quizzical mind and a curiosity about how things work</w:t>
      </w:r>
      <w:r w:rsidR="00D86871" w:rsidRPr="00E16B39">
        <w:rPr>
          <w:rFonts w:ascii="Arial" w:hAnsi="Arial" w:cs="Arial"/>
          <w:color w:val="00000A"/>
          <w:szCs w:val="24"/>
          <w:lang w:eastAsia="en-GB"/>
        </w:rPr>
        <w:t xml:space="preserve"> and what goes on ‘backstage’.</w:t>
      </w:r>
      <w:bookmarkEnd w:id="0"/>
    </w:p>
    <w:p w14:paraId="04A23789" w14:textId="77777777" w:rsidR="000412C3" w:rsidRPr="00E16B39" w:rsidRDefault="000412C3" w:rsidP="00B91AA0">
      <w:pPr>
        <w:rPr>
          <w:rFonts w:ascii="Arial" w:hAnsi="Arial" w:cs="Arial"/>
          <w:color w:val="00000A"/>
          <w:szCs w:val="24"/>
          <w:lang w:eastAsia="en-GB"/>
        </w:rPr>
      </w:pPr>
    </w:p>
    <w:p w14:paraId="5E3944C8" w14:textId="38C74540" w:rsidR="00586CAF" w:rsidRPr="00E16B39" w:rsidRDefault="009257B8" w:rsidP="00B91AA0">
      <w:pPr>
        <w:rPr>
          <w:rFonts w:ascii="Arial" w:hAnsi="Arial" w:cs="Arial"/>
          <w:color w:val="00000A"/>
          <w:szCs w:val="24"/>
          <w:lang w:eastAsia="en-GB"/>
        </w:rPr>
      </w:pPr>
      <w:r>
        <w:rPr>
          <w:rFonts w:ascii="Arial" w:hAnsi="Arial" w:cs="Arial"/>
          <w:color w:val="00000A"/>
          <w:szCs w:val="24"/>
          <w:lang w:eastAsia="en-GB"/>
        </w:rPr>
        <w:t>This role does includ</w:t>
      </w:r>
      <w:r w:rsidR="00CD3682">
        <w:rPr>
          <w:rFonts w:ascii="Arial" w:hAnsi="Arial" w:cs="Arial"/>
          <w:color w:val="00000A"/>
          <w:szCs w:val="24"/>
          <w:lang w:eastAsia="en-GB"/>
        </w:rPr>
        <w:t>e</w:t>
      </w:r>
      <w:r>
        <w:rPr>
          <w:rFonts w:ascii="Arial" w:hAnsi="Arial" w:cs="Arial"/>
          <w:color w:val="00000A"/>
          <w:szCs w:val="24"/>
          <w:lang w:eastAsia="en-GB"/>
        </w:rPr>
        <w:t xml:space="preserve"> physical </w:t>
      </w:r>
      <w:r w:rsidR="00660123">
        <w:rPr>
          <w:rFonts w:ascii="Arial" w:hAnsi="Arial" w:cs="Arial"/>
          <w:color w:val="00000A"/>
          <w:szCs w:val="24"/>
          <w:lang w:eastAsia="en-GB"/>
        </w:rPr>
        <w:t>tasks</w:t>
      </w:r>
      <w:r>
        <w:rPr>
          <w:rFonts w:ascii="Arial" w:hAnsi="Arial" w:cs="Arial"/>
          <w:color w:val="00000A"/>
          <w:szCs w:val="24"/>
          <w:lang w:eastAsia="en-GB"/>
        </w:rPr>
        <w:t xml:space="preserve">, including lifting and some working at height. </w:t>
      </w:r>
      <w:r w:rsidR="00586CAF" w:rsidRPr="00E16B39">
        <w:rPr>
          <w:rFonts w:ascii="Arial" w:hAnsi="Arial" w:cs="Arial"/>
          <w:color w:val="00000A"/>
          <w:szCs w:val="24"/>
          <w:lang w:eastAsia="en-GB"/>
        </w:rPr>
        <w:t>Training will be provided for everything you will be asked to do.</w:t>
      </w:r>
    </w:p>
    <w:p w14:paraId="56108778" w14:textId="77777777" w:rsidR="00586CAF" w:rsidRPr="00E16B39" w:rsidRDefault="00586CAF" w:rsidP="00B91AA0">
      <w:pPr>
        <w:rPr>
          <w:rFonts w:ascii="Arial" w:hAnsi="Arial" w:cs="Arial"/>
          <w:color w:val="00000A"/>
          <w:szCs w:val="24"/>
          <w:lang w:eastAsia="en-GB"/>
        </w:rPr>
      </w:pPr>
    </w:p>
    <w:p w14:paraId="5329E620" w14:textId="77777777" w:rsidR="00B91AA0" w:rsidRPr="00E16B39" w:rsidRDefault="00B91AA0" w:rsidP="00B91AA0">
      <w:pPr>
        <w:rPr>
          <w:rFonts w:ascii="Arial" w:hAnsi="Arial" w:cs="Arial"/>
          <w:b/>
          <w:bCs/>
          <w:color w:val="00000A"/>
          <w:szCs w:val="24"/>
          <w:lang w:eastAsia="en-GB"/>
        </w:rPr>
      </w:pPr>
    </w:p>
    <w:p w14:paraId="096E4A2C" w14:textId="77777777" w:rsidR="00B91AA0" w:rsidRPr="00E16B39" w:rsidRDefault="00B91AA0" w:rsidP="00B91AA0">
      <w:pPr>
        <w:rPr>
          <w:rFonts w:ascii="Arial" w:hAnsi="Arial" w:cs="Arial"/>
          <w:b/>
          <w:bCs/>
          <w:color w:val="00000A"/>
          <w:szCs w:val="24"/>
          <w:lang w:eastAsia="en-GB"/>
        </w:rPr>
      </w:pPr>
      <w:r w:rsidRPr="00E16B39">
        <w:rPr>
          <w:rFonts w:ascii="Arial" w:hAnsi="Arial" w:cs="Arial"/>
          <w:b/>
          <w:bCs/>
          <w:color w:val="00000A"/>
          <w:szCs w:val="24"/>
          <w:lang w:eastAsia="en-GB"/>
        </w:rPr>
        <w:t>Main Duties</w:t>
      </w:r>
    </w:p>
    <w:p w14:paraId="672026B7" w14:textId="77777777" w:rsidR="00D86871" w:rsidRPr="00E16B39" w:rsidRDefault="00D86871" w:rsidP="00B91AA0">
      <w:pPr>
        <w:rPr>
          <w:rFonts w:ascii="Arial" w:hAnsi="Arial" w:cs="Arial"/>
          <w:szCs w:val="24"/>
        </w:rPr>
      </w:pPr>
    </w:p>
    <w:p w14:paraId="577A252D" w14:textId="290EE247" w:rsidR="00D86871" w:rsidRPr="00E16B39" w:rsidRDefault="00215B8B" w:rsidP="00D86871">
      <w:pPr>
        <w:pStyle w:val="BodyTextIndent2"/>
        <w:numPr>
          <w:ilvl w:val="0"/>
          <w:numId w:val="37"/>
        </w:numPr>
        <w:tabs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Cs w:val="24"/>
        </w:rPr>
      </w:pPr>
      <w:bookmarkStart w:id="1" w:name="_Hlk72937752"/>
      <w:r>
        <w:rPr>
          <w:rFonts w:ascii="Arial" w:hAnsi="Arial" w:cs="Arial"/>
          <w:szCs w:val="24"/>
        </w:rPr>
        <w:t>W</w:t>
      </w:r>
      <w:r w:rsidR="00660123">
        <w:rPr>
          <w:rFonts w:ascii="Arial" w:hAnsi="Arial" w:cs="Arial"/>
          <w:szCs w:val="24"/>
        </w:rPr>
        <w:t>ork with the technical team,</w:t>
      </w:r>
      <w:r w:rsidR="00D86871" w:rsidRPr="00E16B39">
        <w:rPr>
          <w:rFonts w:ascii="Arial" w:hAnsi="Arial" w:cs="Arial"/>
          <w:szCs w:val="24"/>
        </w:rPr>
        <w:t xml:space="preserve"> assist</w:t>
      </w:r>
      <w:r w:rsidR="00660123">
        <w:rPr>
          <w:rFonts w:ascii="Arial" w:hAnsi="Arial" w:cs="Arial"/>
          <w:szCs w:val="24"/>
        </w:rPr>
        <w:t>ing</w:t>
      </w:r>
      <w:r w:rsidR="00D86871" w:rsidRPr="00E16B39">
        <w:rPr>
          <w:rFonts w:ascii="Arial" w:hAnsi="Arial" w:cs="Arial"/>
          <w:szCs w:val="24"/>
        </w:rPr>
        <w:t xml:space="preserve"> visiting companies to stage their event, including load-ins, get-outs </w:t>
      </w:r>
      <w:r w:rsidR="0068311C">
        <w:rPr>
          <w:rFonts w:ascii="Arial" w:hAnsi="Arial" w:cs="Arial"/>
          <w:szCs w:val="24"/>
        </w:rPr>
        <w:t>and</w:t>
      </w:r>
      <w:r w:rsidR="00D86871" w:rsidRPr="00E16B39">
        <w:rPr>
          <w:rFonts w:ascii="Arial" w:hAnsi="Arial" w:cs="Arial"/>
          <w:szCs w:val="24"/>
        </w:rPr>
        <w:t xml:space="preserve"> show operation duties.</w:t>
      </w:r>
    </w:p>
    <w:p w14:paraId="03F1225E" w14:textId="77777777" w:rsidR="00D86871" w:rsidRPr="00E16B39" w:rsidRDefault="00D86871" w:rsidP="00D86871">
      <w:pPr>
        <w:pStyle w:val="BodyTextIndent2"/>
        <w:tabs>
          <w:tab w:val="left" w:pos="1440"/>
        </w:tabs>
        <w:overflowPunct w:val="0"/>
        <w:autoSpaceDE w:val="0"/>
        <w:autoSpaceDN w:val="0"/>
        <w:adjustRightInd w:val="0"/>
        <w:ind w:left="720"/>
        <w:textAlignment w:val="baseline"/>
        <w:rPr>
          <w:rFonts w:ascii="Arial" w:hAnsi="Arial" w:cs="Arial"/>
          <w:szCs w:val="24"/>
        </w:rPr>
      </w:pPr>
    </w:p>
    <w:p w14:paraId="54C01CA8" w14:textId="4C7E3E60" w:rsidR="001124C0" w:rsidRPr="00E16B39" w:rsidRDefault="00215B8B" w:rsidP="001124C0">
      <w:pPr>
        <w:pStyle w:val="BodyTextIndent2"/>
        <w:numPr>
          <w:ilvl w:val="0"/>
          <w:numId w:val="37"/>
        </w:numPr>
        <w:tabs>
          <w:tab w:val="left" w:pos="1134"/>
          <w:tab w:val="num" w:pos="156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</w:t>
      </w:r>
      <w:r w:rsidR="001124C0" w:rsidRPr="00E16B39">
        <w:rPr>
          <w:rFonts w:ascii="Arial" w:hAnsi="Arial" w:cs="Arial"/>
          <w:szCs w:val="24"/>
        </w:rPr>
        <w:t xml:space="preserve">ssist </w:t>
      </w:r>
      <w:r w:rsidR="0068311C">
        <w:rPr>
          <w:rFonts w:ascii="Arial" w:hAnsi="Arial" w:cs="Arial"/>
          <w:szCs w:val="24"/>
        </w:rPr>
        <w:t>with</w:t>
      </w:r>
      <w:r w:rsidR="001124C0" w:rsidRPr="00E16B39">
        <w:rPr>
          <w:rFonts w:ascii="Arial" w:hAnsi="Arial" w:cs="Arial"/>
          <w:szCs w:val="24"/>
        </w:rPr>
        <w:t xml:space="preserve"> rig</w:t>
      </w:r>
      <w:r w:rsidR="0068311C">
        <w:rPr>
          <w:rFonts w:ascii="Arial" w:hAnsi="Arial" w:cs="Arial"/>
          <w:szCs w:val="24"/>
        </w:rPr>
        <w:t>ging</w:t>
      </w:r>
      <w:r w:rsidR="001124C0" w:rsidRPr="00E16B39">
        <w:rPr>
          <w:rFonts w:ascii="Arial" w:hAnsi="Arial" w:cs="Arial"/>
          <w:szCs w:val="24"/>
        </w:rPr>
        <w:t xml:space="preserve"> and operat</w:t>
      </w:r>
      <w:r w:rsidR="0068311C">
        <w:rPr>
          <w:rFonts w:ascii="Arial" w:hAnsi="Arial" w:cs="Arial"/>
          <w:szCs w:val="24"/>
        </w:rPr>
        <w:t>ing</w:t>
      </w:r>
      <w:r w:rsidR="001124C0" w:rsidRPr="00E16B39">
        <w:rPr>
          <w:rFonts w:ascii="Arial" w:hAnsi="Arial" w:cs="Arial"/>
          <w:szCs w:val="24"/>
        </w:rPr>
        <w:t xml:space="preserve"> lighting and sound equipment for all theatre and live performance events at the Corn Exchange. </w:t>
      </w:r>
    </w:p>
    <w:p w14:paraId="69182ED2" w14:textId="77777777" w:rsidR="00D86871" w:rsidRPr="00E16B39" w:rsidRDefault="00D86871" w:rsidP="00D86871">
      <w:pPr>
        <w:pStyle w:val="BodyTextIndent2"/>
        <w:tabs>
          <w:tab w:val="left" w:pos="1134"/>
          <w:tab w:val="num" w:pos="1560"/>
        </w:tabs>
        <w:overflowPunct w:val="0"/>
        <w:autoSpaceDE w:val="0"/>
        <w:autoSpaceDN w:val="0"/>
        <w:adjustRightInd w:val="0"/>
        <w:ind w:left="0"/>
        <w:textAlignment w:val="baseline"/>
        <w:rPr>
          <w:rFonts w:ascii="Arial" w:hAnsi="Arial" w:cs="Arial"/>
          <w:szCs w:val="24"/>
        </w:rPr>
      </w:pPr>
    </w:p>
    <w:p w14:paraId="5FC92DAA" w14:textId="77777777" w:rsidR="00D86871" w:rsidRPr="00E16B39" w:rsidRDefault="00D86871" w:rsidP="00D86871">
      <w:pPr>
        <w:pStyle w:val="BodyTextIndent2"/>
        <w:numPr>
          <w:ilvl w:val="0"/>
          <w:numId w:val="37"/>
        </w:numPr>
        <w:tabs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Cs w:val="24"/>
        </w:rPr>
      </w:pPr>
      <w:r w:rsidRPr="00E16B39">
        <w:rPr>
          <w:rFonts w:ascii="Arial" w:hAnsi="Arial" w:cs="Arial"/>
          <w:szCs w:val="24"/>
        </w:rPr>
        <w:t>Assist with seating and staging layout changes as required in all venues.</w:t>
      </w:r>
    </w:p>
    <w:p w14:paraId="43E9CADE" w14:textId="77777777" w:rsidR="001124C0" w:rsidRPr="00E16B39" w:rsidRDefault="001124C0" w:rsidP="001124C0">
      <w:pPr>
        <w:pStyle w:val="BodyTextIndent2"/>
        <w:tabs>
          <w:tab w:val="left" w:pos="1134"/>
        </w:tabs>
        <w:overflowPunct w:val="0"/>
        <w:autoSpaceDE w:val="0"/>
        <w:autoSpaceDN w:val="0"/>
        <w:adjustRightInd w:val="0"/>
        <w:ind w:left="502"/>
        <w:textAlignment w:val="baseline"/>
        <w:rPr>
          <w:rFonts w:ascii="Arial" w:hAnsi="Arial" w:cs="Arial"/>
          <w:szCs w:val="24"/>
        </w:rPr>
      </w:pPr>
    </w:p>
    <w:p w14:paraId="7B188701" w14:textId="4FD718C6" w:rsidR="001124C0" w:rsidRPr="00E16B39" w:rsidRDefault="1F6254DC" w:rsidP="6621DFE3">
      <w:pPr>
        <w:pStyle w:val="BodyTextIndent2"/>
        <w:numPr>
          <w:ilvl w:val="0"/>
          <w:numId w:val="37"/>
        </w:numPr>
        <w:tabs>
          <w:tab w:val="left" w:pos="1134"/>
          <w:tab w:val="num" w:pos="156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6621DFE3">
        <w:rPr>
          <w:rFonts w:ascii="Arial" w:hAnsi="Arial" w:cs="Arial"/>
        </w:rPr>
        <w:t>Support the</w:t>
      </w:r>
      <w:r w:rsidR="00D86871" w:rsidRPr="6621DFE3">
        <w:rPr>
          <w:rFonts w:ascii="Arial" w:hAnsi="Arial" w:cs="Arial"/>
        </w:rPr>
        <w:t xml:space="preserve"> </w:t>
      </w:r>
      <w:r w:rsidR="001124C0" w:rsidRPr="6621DFE3">
        <w:rPr>
          <w:rFonts w:ascii="Arial" w:hAnsi="Arial" w:cs="Arial"/>
        </w:rPr>
        <w:t>programm</w:t>
      </w:r>
      <w:r w:rsidR="00D86871" w:rsidRPr="6621DFE3">
        <w:rPr>
          <w:rFonts w:ascii="Arial" w:hAnsi="Arial" w:cs="Arial"/>
        </w:rPr>
        <w:t xml:space="preserve">ing </w:t>
      </w:r>
      <w:r w:rsidR="00EA3BA9" w:rsidRPr="6621DFE3">
        <w:rPr>
          <w:rFonts w:ascii="Arial" w:hAnsi="Arial" w:cs="Arial"/>
        </w:rPr>
        <w:t>and</w:t>
      </w:r>
      <w:r w:rsidR="001124C0" w:rsidRPr="6621DFE3">
        <w:rPr>
          <w:rFonts w:ascii="Arial" w:hAnsi="Arial" w:cs="Arial"/>
        </w:rPr>
        <w:t xml:space="preserve"> scheduling of </w:t>
      </w:r>
      <w:r w:rsidR="00D86871" w:rsidRPr="6621DFE3">
        <w:rPr>
          <w:rFonts w:ascii="Arial" w:hAnsi="Arial" w:cs="Arial"/>
        </w:rPr>
        <w:t>films</w:t>
      </w:r>
      <w:r w:rsidR="001124C0" w:rsidRPr="6621DFE3">
        <w:rPr>
          <w:rFonts w:ascii="Arial" w:hAnsi="Arial" w:cs="Arial"/>
        </w:rPr>
        <w:t xml:space="preserve"> in the Cinema on a regular weekly basis.</w:t>
      </w:r>
    </w:p>
    <w:p w14:paraId="770021D4" w14:textId="77777777" w:rsidR="001124C0" w:rsidRPr="00E16B39" w:rsidRDefault="001124C0" w:rsidP="001124C0">
      <w:pPr>
        <w:pStyle w:val="BodyTextIndent2"/>
        <w:tabs>
          <w:tab w:val="left" w:pos="1440"/>
        </w:tabs>
        <w:overflowPunct w:val="0"/>
        <w:autoSpaceDE w:val="0"/>
        <w:autoSpaceDN w:val="0"/>
        <w:adjustRightInd w:val="0"/>
        <w:ind w:left="0"/>
        <w:textAlignment w:val="baseline"/>
        <w:rPr>
          <w:rFonts w:ascii="Arial" w:hAnsi="Arial" w:cs="Arial"/>
          <w:szCs w:val="24"/>
        </w:rPr>
      </w:pPr>
    </w:p>
    <w:p w14:paraId="5B1EB494" w14:textId="333C3C4F" w:rsidR="001124C0" w:rsidRPr="00E16B39" w:rsidRDefault="00215B8B" w:rsidP="6621DFE3">
      <w:pPr>
        <w:pStyle w:val="BodyTextIndent2"/>
        <w:numPr>
          <w:ilvl w:val="0"/>
          <w:numId w:val="37"/>
        </w:numPr>
        <w:tabs>
          <w:tab w:val="left" w:pos="1134"/>
          <w:tab w:val="num" w:pos="156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6621DFE3">
        <w:rPr>
          <w:rFonts w:ascii="Arial" w:hAnsi="Arial" w:cs="Arial"/>
        </w:rPr>
        <w:t>W</w:t>
      </w:r>
      <w:r w:rsidR="001124C0" w:rsidRPr="6621DFE3">
        <w:rPr>
          <w:rFonts w:ascii="Arial" w:hAnsi="Arial" w:cs="Arial"/>
        </w:rPr>
        <w:t xml:space="preserve">ork as </w:t>
      </w:r>
      <w:r w:rsidR="00EA3BA9" w:rsidRPr="6621DFE3">
        <w:rPr>
          <w:rFonts w:ascii="Arial" w:hAnsi="Arial" w:cs="Arial"/>
        </w:rPr>
        <w:t xml:space="preserve">a </w:t>
      </w:r>
      <w:r w:rsidR="001124C0" w:rsidRPr="6621DFE3">
        <w:rPr>
          <w:rFonts w:ascii="Arial" w:hAnsi="Arial" w:cs="Arial"/>
        </w:rPr>
        <w:t>show crew member on stage or as follow spot operator for the seasonal run of the Pantomime.</w:t>
      </w:r>
    </w:p>
    <w:p w14:paraId="440287A1" w14:textId="77777777" w:rsidR="00D86871" w:rsidRPr="00E16B39" w:rsidRDefault="00D86871" w:rsidP="00D86871">
      <w:pPr>
        <w:pStyle w:val="ListParagraph"/>
        <w:rPr>
          <w:rFonts w:cs="Arial"/>
          <w:szCs w:val="24"/>
        </w:rPr>
      </w:pPr>
    </w:p>
    <w:p w14:paraId="3019FA9D" w14:textId="5AF83763" w:rsidR="00D86871" w:rsidRPr="00E16B39" w:rsidRDefault="00215B8B" w:rsidP="001124C0">
      <w:pPr>
        <w:pStyle w:val="BodyTextIndent2"/>
        <w:numPr>
          <w:ilvl w:val="0"/>
          <w:numId w:val="37"/>
        </w:numPr>
        <w:tabs>
          <w:tab w:val="left" w:pos="1134"/>
          <w:tab w:val="num" w:pos="156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</w:t>
      </w:r>
      <w:r w:rsidR="00D86871" w:rsidRPr="00E16B39">
        <w:rPr>
          <w:rFonts w:ascii="Arial" w:hAnsi="Arial" w:cs="Arial"/>
          <w:szCs w:val="24"/>
        </w:rPr>
        <w:t>ork with the other technicians, making sure all technical areas are clean, safe and efficiently organised.</w:t>
      </w:r>
    </w:p>
    <w:p w14:paraId="6FB02BAE" w14:textId="77777777" w:rsidR="00D86871" w:rsidRPr="00E16B39" w:rsidRDefault="00D86871" w:rsidP="00D86871">
      <w:pPr>
        <w:contextualSpacing/>
        <w:rPr>
          <w:rFonts w:ascii="Arial" w:hAnsi="Arial" w:cs="Arial"/>
          <w:szCs w:val="24"/>
          <w:lang w:val="en-US"/>
        </w:rPr>
      </w:pPr>
    </w:p>
    <w:p w14:paraId="54889976" w14:textId="4EA99475" w:rsidR="00D86871" w:rsidRPr="00E16B39" w:rsidRDefault="00215B8B" w:rsidP="00D86871">
      <w:pPr>
        <w:numPr>
          <w:ilvl w:val="0"/>
          <w:numId w:val="37"/>
        </w:numPr>
        <w:contextualSpacing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W</w:t>
      </w:r>
      <w:r w:rsidR="00D86871" w:rsidRPr="00E16B39">
        <w:rPr>
          <w:rFonts w:ascii="Arial" w:hAnsi="Arial" w:cs="Arial"/>
          <w:szCs w:val="24"/>
          <w:lang w:val="en-US"/>
        </w:rPr>
        <w:t>ork on outdoor events and activities at 101 Outdoor Arts when required, assisting the technical team with all technical and production preparations.</w:t>
      </w:r>
    </w:p>
    <w:p w14:paraId="6434FE42" w14:textId="77777777" w:rsidR="001E5BF0" w:rsidRPr="00820C40" w:rsidRDefault="001E5BF0" w:rsidP="00820C40">
      <w:pPr>
        <w:rPr>
          <w:rFonts w:cs="Arial"/>
          <w:szCs w:val="24"/>
        </w:rPr>
      </w:pPr>
    </w:p>
    <w:p w14:paraId="7CB91A5B" w14:textId="00C0ED5A" w:rsidR="001E5BF0" w:rsidRPr="00E16B39" w:rsidRDefault="00215B8B" w:rsidP="001124C0">
      <w:pPr>
        <w:pStyle w:val="BodyTextIndent2"/>
        <w:numPr>
          <w:ilvl w:val="0"/>
          <w:numId w:val="37"/>
        </w:numPr>
        <w:tabs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</w:t>
      </w:r>
      <w:r w:rsidR="001E5BF0">
        <w:rPr>
          <w:rFonts w:ascii="Arial" w:hAnsi="Arial" w:cs="Arial"/>
          <w:szCs w:val="24"/>
        </w:rPr>
        <w:t xml:space="preserve">dhere to our Health and Safety, GDPR and Safeguarding policies in carrying out all aspects of the role. </w:t>
      </w:r>
    </w:p>
    <w:p w14:paraId="5FE207EE" w14:textId="77777777" w:rsidR="00B91AA0" w:rsidRPr="00E16B39" w:rsidRDefault="00B91AA0" w:rsidP="00B91AA0">
      <w:pPr>
        <w:keepNext/>
        <w:numPr>
          <w:ilvl w:val="0"/>
          <w:numId w:val="29"/>
        </w:numPr>
        <w:tabs>
          <w:tab w:val="left" w:pos="720"/>
        </w:tabs>
        <w:suppressAutoHyphens/>
        <w:spacing w:after="200" w:line="276" w:lineRule="auto"/>
        <w:ind w:left="0" w:firstLine="0"/>
        <w:contextualSpacing/>
        <w:rPr>
          <w:rFonts w:ascii="Arial" w:hAnsi="Arial" w:cs="Arial"/>
          <w:szCs w:val="24"/>
        </w:rPr>
      </w:pPr>
    </w:p>
    <w:bookmarkEnd w:id="1"/>
    <w:p w14:paraId="7D5717C3" w14:textId="77777777" w:rsidR="00B91AA0" w:rsidRPr="00E16B39" w:rsidRDefault="00B91AA0" w:rsidP="00B91AA0">
      <w:pPr>
        <w:rPr>
          <w:rFonts w:ascii="Arial" w:hAnsi="Arial" w:cs="Arial"/>
          <w:b/>
          <w:szCs w:val="24"/>
        </w:rPr>
      </w:pPr>
    </w:p>
    <w:p w14:paraId="1137A009" w14:textId="470C2C2D" w:rsidR="00B91AA0" w:rsidRPr="00E16B39" w:rsidRDefault="00B91AA0" w:rsidP="00B91AA0">
      <w:pPr>
        <w:rPr>
          <w:rFonts w:ascii="Arial" w:hAnsi="Arial" w:cs="Arial"/>
          <w:b/>
          <w:szCs w:val="24"/>
        </w:rPr>
      </w:pPr>
      <w:bookmarkStart w:id="2" w:name="_Hlk72935225"/>
      <w:r w:rsidRPr="00E16B39">
        <w:rPr>
          <w:rFonts w:ascii="Arial" w:hAnsi="Arial" w:cs="Arial"/>
          <w:b/>
          <w:szCs w:val="24"/>
        </w:rPr>
        <w:t>Person Specification</w:t>
      </w:r>
    </w:p>
    <w:p w14:paraId="1E03270E" w14:textId="77777777" w:rsidR="00B91AA0" w:rsidRPr="00E16B39" w:rsidRDefault="00B91AA0" w:rsidP="00B91AA0">
      <w:pPr>
        <w:spacing w:before="28" w:after="28"/>
        <w:jc w:val="both"/>
        <w:rPr>
          <w:rFonts w:ascii="Arial" w:hAnsi="Arial" w:cs="Arial"/>
          <w:b/>
          <w:bCs/>
          <w:szCs w:val="24"/>
          <w:lang w:val="en-US"/>
        </w:rPr>
      </w:pPr>
      <w:r w:rsidRPr="00E16B39">
        <w:rPr>
          <w:rFonts w:ascii="Arial" w:hAnsi="Arial" w:cs="Arial"/>
          <w:b/>
          <w:bCs/>
          <w:szCs w:val="24"/>
          <w:lang w:val="en-US"/>
        </w:rPr>
        <w:t>Key Attributes</w:t>
      </w:r>
    </w:p>
    <w:p w14:paraId="79FDF6E2" w14:textId="77777777" w:rsidR="00B91AA0" w:rsidRPr="00E16B39" w:rsidRDefault="00B91AA0" w:rsidP="00B91AA0">
      <w:pPr>
        <w:spacing w:before="28" w:after="28"/>
        <w:jc w:val="both"/>
        <w:rPr>
          <w:rFonts w:ascii="Arial" w:hAnsi="Arial" w:cs="Arial"/>
          <w:b/>
          <w:bCs/>
          <w:szCs w:val="24"/>
          <w:lang w:val="en-US"/>
        </w:rPr>
      </w:pPr>
    </w:p>
    <w:p w14:paraId="1EF54227" w14:textId="77777777" w:rsidR="00B91AA0" w:rsidRPr="00E16B39" w:rsidRDefault="00B91AA0" w:rsidP="00B91AA0">
      <w:pPr>
        <w:spacing w:before="28" w:after="28"/>
        <w:jc w:val="both"/>
        <w:rPr>
          <w:rFonts w:ascii="Arial" w:hAnsi="Arial" w:cs="Arial"/>
          <w:bCs/>
          <w:szCs w:val="24"/>
          <w:lang w:val="en-US"/>
        </w:rPr>
      </w:pPr>
      <w:r w:rsidRPr="00E16B39">
        <w:rPr>
          <w:rFonts w:ascii="Arial" w:hAnsi="Arial" w:cs="Arial"/>
          <w:bCs/>
          <w:szCs w:val="24"/>
          <w:lang w:val="en-US"/>
        </w:rPr>
        <w:t>The successful candidate is likely to:</w:t>
      </w:r>
    </w:p>
    <w:p w14:paraId="41F783FF" w14:textId="77777777" w:rsidR="00B91AA0" w:rsidRPr="00E16B39" w:rsidRDefault="00B91AA0" w:rsidP="00B91AA0">
      <w:pPr>
        <w:spacing w:before="28" w:after="28"/>
        <w:jc w:val="both"/>
        <w:rPr>
          <w:rFonts w:ascii="Arial" w:hAnsi="Arial" w:cs="Arial"/>
          <w:bCs/>
          <w:szCs w:val="24"/>
          <w:lang w:val="en-US"/>
        </w:rPr>
      </w:pPr>
    </w:p>
    <w:p w14:paraId="27AEE958" w14:textId="3AFD2695" w:rsidR="00CD3682" w:rsidRDefault="00B91AA0" w:rsidP="00B91AA0">
      <w:pPr>
        <w:numPr>
          <w:ilvl w:val="0"/>
          <w:numId w:val="26"/>
        </w:numPr>
        <w:suppressAutoHyphens/>
        <w:spacing w:before="28" w:after="28"/>
        <w:jc w:val="both"/>
        <w:rPr>
          <w:rFonts w:ascii="Arial" w:hAnsi="Arial" w:cs="Arial"/>
          <w:bCs/>
          <w:szCs w:val="24"/>
          <w:lang w:val="en-US"/>
        </w:rPr>
      </w:pPr>
      <w:r w:rsidRPr="00E16B39">
        <w:rPr>
          <w:rFonts w:ascii="Arial" w:hAnsi="Arial" w:cs="Arial"/>
          <w:bCs/>
          <w:szCs w:val="24"/>
          <w:lang w:val="en-US"/>
        </w:rPr>
        <w:t xml:space="preserve">Be </w:t>
      </w:r>
      <w:r w:rsidR="00CD3682">
        <w:rPr>
          <w:rFonts w:ascii="Arial" w:hAnsi="Arial" w:cs="Arial"/>
          <w:bCs/>
          <w:szCs w:val="24"/>
          <w:lang w:val="en-US"/>
        </w:rPr>
        <w:t>interested in learning more about how live events are staged</w:t>
      </w:r>
    </w:p>
    <w:p w14:paraId="4F8F9F75" w14:textId="13187B5C" w:rsidR="00B91AA0" w:rsidRPr="00E16B39" w:rsidRDefault="00CD3682" w:rsidP="00B91AA0">
      <w:pPr>
        <w:numPr>
          <w:ilvl w:val="0"/>
          <w:numId w:val="26"/>
        </w:numPr>
        <w:suppressAutoHyphens/>
        <w:spacing w:before="28" w:after="28"/>
        <w:jc w:val="both"/>
        <w:rPr>
          <w:rFonts w:ascii="Arial" w:hAnsi="Arial" w:cs="Arial"/>
          <w:bCs/>
          <w:szCs w:val="24"/>
          <w:lang w:val="en-US"/>
        </w:rPr>
      </w:pPr>
      <w:r>
        <w:rPr>
          <w:rFonts w:ascii="Arial" w:hAnsi="Arial" w:cs="Arial"/>
          <w:bCs/>
          <w:szCs w:val="24"/>
          <w:lang w:val="en-US"/>
        </w:rPr>
        <w:t xml:space="preserve">Be </w:t>
      </w:r>
      <w:r w:rsidR="004059D7" w:rsidRPr="00E16B39">
        <w:rPr>
          <w:rFonts w:ascii="Arial" w:hAnsi="Arial" w:cs="Arial"/>
          <w:bCs/>
          <w:szCs w:val="24"/>
          <w:lang w:val="en-US"/>
        </w:rPr>
        <w:t>willing to learn and try</w:t>
      </w:r>
    </w:p>
    <w:p w14:paraId="53E532D4" w14:textId="5611F9AD" w:rsidR="00B91AA0" w:rsidRPr="00E16B39" w:rsidRDefault="00B91AA0" w:rsidP="00B91AA0">
      <w:pPr>
        <w:numPr>
          <w:ilvl w:val="0"/>
          <w:numId w:val="26"/>
        </w:numPr>
        <w:suppressAutoHyphens/>
        <w:spacing w:before="28" w:after="28"/>
        <w:jc w:val="both"/>
        <w:rPr>
          <w:rFonts w:ascii="Arial" w:hAnsi="Arial" w:cs="Arial"/>
          <w:bCs/>
          <w:szCs w:val="24"/>
          <w:lang w:val="en-US"/>
        </w:rPr>
      </w:pPr>
      <w:r w:rsidRPr="00E16B39">
        <w:rPr>
          <w:rFonts w:ascii="Arial" w:hAnsi="Arial" w:cs="Arial"/>
          <w:bCs/>
          <w:szCs w:val="24"/>
          <w:lang w:val="en-US"/>
        </w:rPr>
        <w:t>Have a naturally positive outlook</w:t>
      </w:r>
    </w:p>
    <w:p w14:paraId="1ADBDB5D" w14:textId="482F3506" w:rsidR="00B91AA0" w:rsidRPr="00E16B39" w:rsidRDefault="00B91AA0" w:rsidP="00B91AA0">
      <w:pPr>
        <w:numPr>
          <w:ilvl w:val="0"/>
          <w:numId w:val="26"/>
        </w:numPr>
        <w:suppressAutoHyphens/>
        <w:spacing w:before="28" w:after="28"/>
        <w:jc w:val="both"/>
        <w:rPr>
          <w:rFonts w:ascii="Arial" w:hAnsi="Arial" w:cs="Arial"/>
          <w:bCs/>
          <w:szCs w:val="24"/>
          <w:lang w:val="en-US"/>
        </w:rPr>
      </w:pPr>
      <w:r w:rsidRPr="00E16B39">
        <w:rPr>
          <w:rFonts w:ascii="Arial" w:hAnsi="Arial" w:cs="Arial"/>
          <w:bCs/>
          <w:szCs w:val="24"/>
          <w:lang w:val="en-US"/>
        </w:rPr>
        <w:t>Be trustworthy and reliable</w:t>
      </w:r>
    </w:p>
    <w:p w14:paraId="7F7B4B49" w14:textId="77777777" w:rsidR="00B91AA0" w:rsidRPr="00E16B39" w:rsidRDefault="004059D7" w:rsidP="00B91AA0">
      <w:pPr>
        <w:numPr>
          <w:ilvl w:val="0"/>
          <w:numId w:val="26"/>
        </w:numPr>
        <w:suppressAutoHyphens/>
        <w:spacing w:before="28" w:after="28"/>
        <w:jc w:val="both"/>
        <w:rPr>
          <w:rFonts w:ascii="Arial" w:hAnsi="Arial" w:cs="Arial"/>
          <w:b/>
          <w:bCs/>
          <w:szCs w:val="24"/>
          <w:lang w:val="en-US"/>
        </w:rPr>
      </w:pPr>
      <w:r w:rsidRPr="00E16B39">
        <w:rPr>
          <w:rFonts w:ascii="Arial" w:hAnsi="Arial" w:cs="Arial"/>
          <w:bCs/>
          <w:szCs w:val="24"/>
          <w:lang w:val="en-US"/>
        </w:rPr>
        <w:t>Happy to work evenings and weekend</w:t>
      </w:r>
      <w:r w:rsidR="009807E7" w:rsidRPr="00E16B39">
        <w:rPr>
          <w:rFonts w:ascii="Arial" w:hAnsi="Arial" w:cs="Arial"/>
          <w:bCs/>
          <w:szCs w:val="24"/>
          <w:lang w:val="en-US"/>
        </w:rPr>
        <w:t>s</w:t>
      </w:r>
    </w:p>
    <w:p w14:paraId="38041AD1" w14:textId="77777777" w:rsidR="00D86871" w:rsidRPr="00E16B39" w:rsidRDefault="00D86871" w:rsidP="00D86871">
      <w:pPr>
        <w:suppressAutoHyphens/>
        <w:spacing w:before="28" w:after="28"/>
        <w:ind w:left="720"/>
        <w:jc w:val="both"/>
        <w:rPr>
          <w:rFonts w:ascii="Arial" w:hAnsi="Arial" w:cs="Arial"/>
          <w:b/>
          <w:bCs/>
          <w:szCs w:val="24"/>
          <w:lang w:val="en-US"/>
        </w:rPr>
      </w:pPr>
    </w:p>
    <w:p w14:paraId="1085A1F7" w14:textId="77777777" w:rsidR="00D86871" w:rsidRPr="00E16B39" w:rsidRDefault="00D86871" w:rsidP="6621DFE3">
      <w:pPr>
        <w:suppressAutoHyphens/>
        <w:spacing w:before="28" w:after="28"/>
        <w:ind w:left="720"/>
        <w:jc w:val="both"/>
        <w:rPr>
          <w:rFonts w:ascii="Arial" w:hAnsi="Arial" w:cs="Arial"/>
          <w:b/>
          <w:bCs/>
          <w:lang w:val="en-US"/>
        </w:rPr>
      </w:pPr>
    </w:p>
    <w:p w14:paraId="15A452E6" w14:textId="2A53DD15" w:rsidR="6621DFE3" w:rsidRDefault="6621DFE3" w:rsidP="6621DFE3">
      <w:pPr>
        <w:spacing w:before="28" w:after="28"/>
        <w:ind w:left="720"/>
        <w:jc w:val="both"/>
        <w:rPr>
          <w:rFonts w:ascii="Arial" w:hAnsi="Arial" w:cs="Arial"/>
          <w:b/>
          <w:bCs/>
          <w:lang w:val="en-US"/>
        </w:rPr>
      </w:pPr>
    </w:p>
    <w:p w14:paraId="71A332A1" w14:textId="77777777" w:rsidR="00B91AA0" w:rsidRPr="00E16B39" w:rsidRDefault="00B91AA0" w:rsidP="00B91AA0">
      <w:pPr>
        <w:spacing w:before="28" w:after="28"/>
        <w:jc w:val="both"/>
        <w:rPr>
          <w:rFonts w:ascii="Arial" w:hAnsi="Arial" w:cs="Arial"/>
          <w:b/>
          <w:bCs/>
          <w:szCs w:val="24"/>
          <w:lang w:val="en-US"/>
        </w:rPr>
      </w:pPr>
      <w:r w:rsidRPr="00E16B39">
        <w:rPr>
          <w:rFonts w:ascii="Arial" w:hAnsi="Arial" w:cs="Arial"/>
          <w:b/>
          <w:bCs/>
          <w:szCs w:val="24"/>
          <w:lang w:val="en-US"/>
        </w:rPr>
        <w:t>Essential Skills</w:t>
      </w:r>
    </w:p>
    <w:p w14:paraId="1CDA49A5" w14:textId="77777777" w:rsidR="00B91AA0" w:rsidRPr="00E16B39" w:rsidRDefault="00B91AA0" w:rsidP="00B91AA0">
      <w:pPr>
        <w:spacing w:before="28" w:after="28"/>
        <w:jc w:val="both"/>
        <w:rPr>
          <w:rFonts w:ascii="Arial" w:hAnsi="Arial" w:cs="Arial"/>
          <w:b/>
          <w:bCs/>
          <w:szCs w:val="24"/>
          <w:lang w:val="en-US"/>
        </w:rPr>
      </w:pPr>
    </w:p>
    <w:p w14:paraId="7D47FBDB" w14:textId="5B27A678" w:rsidR="00B91AA0" w:rsidRPr="00E16B39" w:rsidRDefault="00B91AA0" w:rsidP="00B91AA0">
      <w:pPr>
        <w:spacing w:before="28" w:after="28"/>
        <w:jc w:val="both"/>
        <w:rPr>
          <w:rFonts w:ascii="Arial" w:hAnsi="Arial" w:cs="Arial"/>
          <w:bCs/>
          <w:szCs w:val="24"/>
          <w:lang w:val="en-US"/>
        </w:rPr>
      </w:pPr>
      <w:r w:rsidRPr="00E16B39">
        <w:rPr>
          <w:rFonts w:ascii="Arial" w:hAnsi="Arial" w:cs="Arial"/>
          <w:bCs/>
          <w:szCs w:val="24"/>
          <w:lang w:val="en-US"/>
        </w:rPr>
        <w:t>The successful candidate is likely to:</w:t>
      </w:r>
    </w:p>
    <w:p w14:paraId="4D95F43F" w14:textId="77777777" w:rsidR="00B91AA0" w:rsidRPr="00E16B39" w:rsidRDefault="00B91AA0" w:rsidP="00B91AA0">
      <w:pPr>
        <w:spacing w:before="28" w:after="28"/>
        <w:jc w:val="both"/>
        <w:rPr>
          <w:rFonts w:ascii="Arial" w:hAnsi="Arial" w:cs="Arial"/>
          <w:bCs/>
          <w:szCs w:val="24"/>
          <w:lang w:val="en-US"/>
        </w:rPr>
      </w:pPr>
    </w:p>
    <w:p w14:paraId="0CC8001D" w14:textId="66FD096B" w:rsidR="00B91AA0" w:rsidRPr="00E16B39" w:rsidRDefault="00001156" w:rsidP="00B91AA0">
      <w:pPr>
        <w:numPr>
          <w:ilvl w:val="0"/>
          <w:numId w:val="27"/>
        </w:numPr>
        <w:suppressAutoHyphens/>
        <w:spacing w:before="28" w:after="28"/>
        <w:jc w:val="both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Be able to</w:t>
      </w:r>
      <w:r w:rsidR="00E51B00" w:rsidRPr="00E16B39">
        <w:rPr>
          <w:rFonts w:ascii="Arial" w:hAnsi="Arial" w:cs="Arial"/>
          <w:szCs w:val="24"/>
          <w:lang w:val="en-US"/>
        </w:rPr>
        <w:t xml:space="preserve"> follow instructions</w:t>
      </w:r>
    </w:p>
    <w:p w14:paraId="6FB9093C" w14:textId="65D9D9B6" w:rsidR="00B91AA0" w:rsidRPr="00E16B39" w:rsidRDefault="00001156" w:rsidP="00B91AA0">
      <w:pPr>
        <w:numPr>
          <w:ilvl w:val="0"/>
          <w:numId w:val="27"/>
        </w:numPr>
        <w:suppressAutoHyphens/>
        <w:spacing w:before="28" w:after="28"/>
        <w:jc w:val="both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Enjoy</w:t>
      </w:r>
      <w:r w:rsidR="00E51B00" w:rsidRPr="00E16B39">
        <w:rPr>
          <w:rFonts w:ascii="Arial" w:hAnsi="Arial" w:cs="Arial"/>
          <w:szCs w:val="24"/>
          <w:lang w:val="en-US"/>
        </w:rPr>
        <w:t xml:space="preserve"> work</w:t>
      </w:r>
      <w:r>
        <w:rPr>
          <w:rFonts w:ascii="Arial" w:hAnsi="Arial" w:cs="Arial"/>
          <w:szCs w:val="24"/>
          <w:lang w:val="en-US"/>
        </w:rPr>
        <w:t>ing</w:t>
      </w:r>
      <w:r w:rsidR="00E51B00" w:rsidRPr="00E16B39">
        <w:rPr>
          <w:rFonts w:ascii="Arial" w:hAnsi="Arial" w:cs="Arial"/>
          <w:szCs w:val="24"/>
          <w:lang w:val="en-US"/>
        </w:rPr>
        <w:t xml:space="preserve"> as part of a team</w:t>
      </w:r>
    </w:p>
    <w:p w14:paraId="28A4458C" w14:textId="2F7AB4CA" w:rsidR="00E51B00" w:rsidRPr="00E16B39" w:rsidRDefault="004F2DB3" w:rsidP="00B91AA0">
      <w:pPr>
        <w:numPr>
          <w:ilvl w:val="0"/>
          <w:numId w:val="27"/>
        </w:numPr>
        <w:suppressAutoHyphens/>
        <w:spacing w:before="28" w:after="28"/>
        <w:jc w:val="both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Have good communications skills</w:t>
      </w:r>
    </w:p>
    <w:p w14:paraId="410CE45A" w14:textId="4F97086C" w:rsidR="00B91AA0" w:rsidRPr="00E16B39" w:rsidRDefault="004F2DB3" w:rsidP="00B91AA0">
      <w:pPr>
        <w:numPr>
          <w:ilvl w:val="0"/>
          <w:numId w:val="27"/>
        </w:numPr>
        <w:suppressAutoHyphens/>
        <w:spacing w:before="28" w:after="28"/>
        <w:jc w:val="both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lastRenderedPageBreak/>
        <w:t xml:space="preserve">Have </w:t>
      </w:r>
      <w:r w:rsidR="0068311C">
        <w:rPr>
          <w:rFonts w:ascii="Arial" w:hAnsi="Arial" w:cs="Arial"/>
          <w:szCs w:val="24"/>
          <w:lang w:val="en-US"/>
        </w:rPr>
        <w:t>good time keeping skills</w:t>
      </w:r>
    </w:p>
    <w:bookmarkEnd w:id="2"/>
    <w:p w14:paraId="26A11807" w14:textId="77777777" w:rsidR="00C40621" w:rsidRPr="00E16B39" w:rsidRDefault="00C40621" w:rsidP="006B739B">
      <w:pPr>
        <w:suppressAutoHyphens/>
        <w:spacing w:before="28" w:after="28"/>
        <w:jc w:val="both"/>
        <w:rPr>
          <w:rFonts w:ascii="Arial" w:hAnsi="Arial" w:cs="Arial"/>
          <w:b/>
          <w:bCs/>
          <w:szCs w:val="24"/>
          <w:lang w:val="en-US"/>
        </w:rPr>
      </w:pPr>
    </w:p>
    <w:sectPr w:rsidR="00C40621" w:rsidRPr="00E16B39" w:rsidSect="0017126F">
      <w:pgSz w:w="11907" w:h="16840" w:code="9"/>
      <w:pgMar w:top="573" w:right="1134" w:bottom="284" w:left="1134" w:header="720" w:footer="720" w:gutter="0"/>
      <w:paperSrc w:first="7" w:other="7"/>
      <w:cols w:space="708"/>
      <w:docGrid w:linePitch="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426EA" w14:textId="77777777" w:rsidR="00CB0BC8" w:rsidRDefault="00CB0BC8" w:rsidP="009D2B1B">
      <w:r>
        <w:separator/>
      </w:r>
    </w:p>
  </w:endnote>
  <w:endnote w:type="continuationSeparator" w:id="0">
    <w:p w14:paraId="0BE6DF98" w14:textId="77777777" w:rsidR="00CB0BC8" w:rsidRDefault="00CB0BC8" w:rsidP="009D2B1B">
      <w:r>
        <w:continuationSeparator/>
      </w:r>
    </w:p>
  </w:endnote>
  <w:endnote w:type="continuationNotice" w:id="1">
    <w:p w14:paraId="6905F0B4" w14:textId="77777777" w:rsidR="00CB0BC8" w:rsidRDefault="00CB0B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 Mediu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ymbol Book">
    <w:altName w:val="Elephant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Light">
    <w:altName w:val="Cambria"/>
    <w:panose1 w:val="00000000000000000000"/>
    <w:charset w:val="00"/>
    <w:family w:val="roman"/>
    <w:notTrueType/>
    <w:pitch w:val="variable"/>
    <w:sig w:usb0="00000081" w:usb1="00000000" w:usb2="00000000" w:usb3="00000000" w:csb0="00000009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29580" w14:textId="77777777" w:rsidR="00CB0BC8" w:rsidRDefault="00CB0BC8" w:rsidP="009D2B1B">
      <w:r>
        <w:separator/>
      </w:r>
    </w:p>
  </w:footnote>
  <w:footnote w:type="continuationSeparator" w:id="0">
    <w:p w14:paraId="025626C4" w14:textId="77777777" w:rsidR="00CB0BC8" w:rsidRDefault="00CB0BC8" w:rsidP="009D2B1B">
      <w:r>
        <w:continuationSeparator/>
      </w:r>
    </w:p>
  </w:footnote>
  <w:footnote w:type="continuationNotice" w:id="1">
    <w:p w14:paraId="7F1E43CA" w14:textId="77777777" w:rsidR="00CB0BC8" w:rsidRDefault="00CB0BC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60170"/>
    <w:multiLevelType w:val="multilevel"/>
    <w:tmpl w:val="9D507FF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292846"/>
    <w:multiLevelType w:val="hybridMultilevel"/>
    <w:tmpl w:val="D9203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67BA2"/>
    <w:multiLevelType w:val="hybridMultilevel"/>
    <w:tmpl w:val="A90C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52AAB"/>
    <w:multiLevelType w:val="multilevel"/>
    <w:tmpl w:val="5DAAD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0F405E0"/>
    <w:multiLevelType w:val="multilevel"/>
    <w:tmpl w:val="22A8C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DC4D4F"/>
    <w:multiLevelType w:val="hybridMultilevel"/>
    <w:tmpl w:val="3B628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967AA"/>
    <w:multiLevelType w:val="multilevel"/>
    <w:tmpl w:val="4B2AFA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A45065"/>
    <w:multiLevelType w:val="hybridMultilevel"/>
    <w:tmpl w:val="2F3C8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976D9"/>
    <w:multiLevelType w:val="hybridMultilevel"/>
    <w:tmpl w:val="62D62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E368F"/>
    <w:multiLevelType w:val="hybridMultilevel"/>
    <w:tmpl w:val="8946D5D4"/>
    <w:lvl w:ilvl="0" w:tplc="48E8488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61C382B"/>
    <w:multiLevelType w:val="hybridMultilevel"/>
    <w:tmpl w:val="EDB24BEA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272FB"/>
    <w:multiLevelType w:val="multilevel"/>
    <w:tmpl w:val="BD98FA4C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 w15:restartNumberingAfterBreak="0">
    <w:nsid w:val="28CD7F57"/>
    <w:multiLevelType w:val="hybridMultilevel"/>
    <w:tmpl w:val="21DE8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A70F1"/>
    <w:multiLevelType w:val="hybridMultilevel"/>
    <w:tmpl w:val="56FC88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212DCE"/>
    <w:multiLevelType w:val="multilevel"/>
    <w:tmpl w:val="C4463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9426996"/>
    <w:multiLevelType w:val="multilevel"/>
    <w:tmpl w:val="FDF44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40007F0F"/>
    <w:multiLevelType w:val="hybridMultilevel"/>
    <w:tmpl w:val="61F42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6732EA"/>
    <w:multiLevelType w:val="hybridMultilevel"/>
    <w:tmpl w:val="0406A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6418D1"/>
    <w:multiLevelType w:val="hybridMultilevel"/>
    <w:tmpl w:val="97FE82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AF0FAF"/>
    <w:multiLevelType w:val="hybridMultilevel"/>
    <w:tmpl w:val="CC009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761B0A"/>
    <w:multiLevelType w:val="multilevel"/>
    <w:tmpl w:val="0F0C7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E2C3994"/>
    <w:multiLevelType w:val="hybridMultilevel"/>
    <w:tmpl w:val="29E48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9138FB"/>
    <w:multiLevelType w:val="hybridMultilevel"/>
    <w:tmpl w:val="6F929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573AE3"/>
    <w:multiLevelType w:val="multilevel"/>
    <w:tmpl w:val="CBC28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4" w15:restartNumberingAfterBreak="0">
    <w:nsid w:val="56961010"/>
    <w:multiLevelType w:val="hybridMultilevel"/>
    <w:tmpl w:val="AD3A1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948DD"/>
    <w:multiLevelType w:val="hybridMultilevel"/>
    <w:tmpl w:val="250CBFC4"/>
    <w:lvl w:ilvl="0" w:tplc="792E563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02B6F"/>
    <w:multiLevelType w:val="hybridMultilevel"/>
    <w:tmpl w:val="EC32B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90008"/>
    <w:multiLevelType w:val="hybridMultilevel"/>
    <w:tmpl w:val="A950F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356BF5"/>
    <w:multiLevelType w:val="hybridMultilevel"/>
    <w:tmpl w:val="DA9413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485030"/>
    <w:multiLevelType w:val="multilevel"/>
    <w:tmpl w:val="FF5E5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0" w15:restartNumberingAfterBreak="0">
    <w:nsid w:val="64DE6040"/>
    <w:multiLevelType w:val="multilevel"/>
    <w:tmpl w:val="8BEAF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66772C65"/>
    <w:multiLevelType w:val="multilevel"/>
    <w:tmpl w:val="907C4816"/>
    <w:styleLink w:val="WWNum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2" w15:restartNumberingAfterBreak="0">
    <w:nsid w:val="70E679CD"/>
    <w:multiLevelType w:val="multilevel"/>
    <w:tmpl w:val="0A26A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3" w15:restartNumberingAfterBreak="0">
    <w:nsid w:val="77C75377"/>
    <w:multiLevelType w:val="hybridMultilevel"/>
    <w:tmpl w:val="0C66F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8F588E"/>
    <w:multiLevelType w:val="multilevel"/>
    <w:tmpl w:val="038674C4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5" w15:restartNumberingAfterBreak="0">
    <w:nsid w:val="7B345A42"/>
    <w:multiLevelType w:val="multilevel"/>
    <w:tmpl w:val="B5F4FFBA"/>
    <w:styleLink w:val="WWNum1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6" w15:restartNumberingAfterBreak="0">
    <w:nsid w:val="7BDD289B"/>
    <w:multiLevelType w:val="hybridMultilevel"/>
    <w:tmpl w:val="048E2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120282">
    <w:abstractNumId w:val="35"/>
  </w:num>
  <w:num w:numId="2" w16cid:durableId="1968464088">
    <w:abstractNumId w:val="11"/>
  </w:num>
  <w:num w:numId="3" w16cid:durableId="581764626">
    <w:abstractNumId w:val="31"/>
  </w:num>
  <w:num w:numId="4" w16cid:durableId="1843818289">
    <w:abstractNumId w:val="4"/>
  </w:num>
  <w:num w:numId="5" w16cid:durableId="103117908">
    <w:abstractNumId w:val="26"/>
  </w:num>
  <w:num w:numId="6" w16cid:durableId="1760057064">
    <w:abstractNumId w:val="27"/>
  </w:num>
  <w:num w:numId="7" w16cid:durableId="1318260866">
    <w:abstractNumId w:val="21"/>
  </w:num>
  <w:num w:numId="8" w16cid:durableId="1671324251">
    <w:abstractNumId w:val="33"/>
  </w:num>
  <w:num w:numId="9" w16cid:durableId="806975128">
    <w:abstractNumId w:val="24"/>
  </w:num>
  <w:num w:numId="10" w16cid:durableId="1174033898">
    <w:abstractNumId w:val="36"/>
  </w:num>
  <w:num w:numId="11" w16cid:durableId="202913383">
    <w:abstractNumId w:val="19"/>
  </w:num>
  <w:num w:numId="12" w16cid:durableId="1443263418">
    <w:abstractNumId w:val="12"/>
  </w:num>
  <w:num w:numId="13" w16cid:durableId="805317457">
    <w:abstractNumId w:val="2"/>
  </w:num>
  <w:num w:numId="14" w16cid:durableId="1969047666">
    <w:abstractNumId w:val="13"/>
  </w:num>
  <w:num w:numId="15" w16cid:durableId="1809544648">
    <w:abstractNumId w:val="28"/>
  </w:num>
  <w:num w:numId="16" w16cid:durableId="1470782298">
    <w:abstractNumId w:val="7"/>
  </w:num>
  <w:num w:numId="17" w16cid:durableId="398285256">
    <w:abstractNumId w:val="17"/>
  </w:num>
  <w:num w:numId="18" w16cid:durableId="575552502">
    <w:abstractNumId w:val="10"/>
  </w:num>
  <w:num w:numId="19" w16cid:durableId="1296368968">
    <w:abstractNumId w:val="6"/>
  </w:num>
  <w:num w:numId="20" w16cid:durableId="2076076298">
    <w:abstractNumId w:val="14"/>
  </w:num>
  <w:num w:numId="21" w16cid:durableId="912347844">
    <w:abstractNumId w:val="15"/>
  </w:num>
  <w:num w:numId="22" w16cid:durableId="1587180766">
    <w:abstractNumId w:val="3"/>
  </w:num>
  <w:num w:numId="23" w16cid:durableId="600451117">
    <w:abstractNumId w:val="32"/>
  </w:num>
  <w:num w:numId="24" w16cid:durableId="1986733692">
    <w:abstractNumId w:val="23"/>
  </w:num>
  <w:num w:numId="25" w16cid:durableId="968512547">
    <w:abstractNumId w:val="9"/>
  </w:num>
  <w:num w:numId="26" w16cid:durableId="1725638926">
    <w:abstractNumId w:val="8"/>
  </w:num>
  <w:num w:numId="27" w16cid:durableId="1969318800">
    <w:abstractNumId w:val="16"/>
  </w:num>
  <w:num w:numId="28" w16cid:durableId="604077155">
    <w:abstractNumId w:val="18"/>
  </w:num>
  <w:num w:numId="29" w16cid:durableId="1026714182">
    <w:abstractNumId w:val="0"/>
  </w:num>
  <w:num w:numId="30" w16cid:durableId="828134939">
    <w:abstractNumId w:val="30"/>
  </w:num>
  <w:num w:numId="31" w16cid:durableId="1161389421">
    <w:abstractNumId w:val="20"/>
  </w:num>
  <w:num w:numId="32" w16cid:durableId="1091776319">
    <w:abstractNumId w:val="29"/>
  </w:num>
  <w:num w:numId="33" w16cid:durableId="1348629556">
    <w:abstractNumId w:val="1"/>
  </w:num>
  <w:num w:numId="34" w16cid:durableId="1602839832">
    <w:abstractNumId w:val="34"/>
  </w:num>
  <w:num w:numId="35" w16cid:durableId="840119134">
    <w:abstractNumId w:val="5"/>
  </w:num>
  <w:num w:numId="36" w16cid:durableId="1917087938">
    <w:abstractNumId w:val="25"/>
  </w:num>
  <w:num w:numId="37" w16cid:durableId="1681658561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0"/>
  <w:drawingGridVerticalSpacing w:val="41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B3B"/>
    <w:rsid w:val="00001156"/>
    <w:rsid w:val="000200F7"/>
    <w:rsid w:val="000322D3"/>
    <w:rsid w:val="000351C6"/>
    <w:rsid w:val="0003720C"/>
    <w:rsid w:val="000412C3"/>
    <w:rsid w:val="00044E08"/>
    <w:rsid w:val="000546F2"/>
    <w:rsid w:val="00063D47"/>
    <w:rsid w:val="0007507F"/>
    <w:rsid w:val="00083A3E"/>
    <w:rsid w:val="000913C9"/>
    <w:rsid w:val="00095EF9"/>
    <w:rsid w:val="00096CB5"/>
    <w:rsid w:val="000C0629"/>
    <w:rsid w:val="000D4F39"/>
    <w:rsid w:val="000D7B8C"/>
    <w:rsid w:val="001105E0"/>
    <w:rsid w:val="001112A8"/>
    <w:rsid w:val="001124C0"/>
    <w:rsid w:val="001129C7"/>
    <w:rsid w:val="00123E95"/>
    <w:rsid w:val="00132AA1"/>
    <w:rsid w:val="0014589B"/>
    <w:rsid w:val="00155CEE"/>
    <w:rsid w:val="0016295A"/>
    <w:rsid w:val="00164F87"/>
    <w:rsid w:val="0017126F"/>
    <w:rsid w:val="00186657"/>
    <w:rsid w:val="001A4C1D"/>
    <w:rsid w:val="001E5BF0"/>
    <w:rsid w:val="001F0D3E"/>
    <w:rsid w:val="00215B8B"/>
    <w:rsid w:val="00221F06"/>
    <w:rsid w:val="002228C2"/>
    <w:rsid w:val="00227D19"/>
    <w:rsid w:val="00231BC5"/>
    <w:rsid w:val="00233079"/>
    <w:rsid w:val="002358D8"/>
    <w:rsid w:val="00251729"/>
    <w:rsid w:val="00266529"/>
    <w:rsid w:val="002B7877"/>
    <w:rsid w:val="002E09D8"/>
    <w:rsid w:val="002E0B3B"/>
    <w:rsid w:val="002E2759"/>
    <w:rsid w:val="002E2FB0"/>
    <w:rsid w:val="002F0A07"/>
    <w:rsid w:val="002F4531"/>
    <w:rsid w:val="00306771"/>
    <w:rsid w:val="00317175"/>
    <w:rsid w:val="0034126C"/>
    <w:rsid w:val="00350E23"/>
    <w:rsid w:val="00366AF9"/>
    <w:rsid w:val="00377CF9"/>
    <w:rsid w:val="00384E0A"/>
    <w:rsid w:val="003931E0"/>
    <w:rsid w:val="003A4969"/>
    <w:rsid w:val="003C6965"/>
    <w:rsid w:val="003E3385"/>
    <w:rsid w:val="003F40FD"/>
    <w:rsid w:val="004059D7"/>
    <w:rsid w:val="00412412"/>
    <w:rsid w:val="004169E0"/>
    <w:rsid w:val="0042357C"/>
    <w:rsid w:val="00492CF4"/>
    <w:rsid w:val="004969F7"/>
    <w:rsid w:val="004A02AA"/>
    <w:rsid w:val="004A254C"/>
    <w:rsid w:val="004B078E"/>
    <w:rsid w:val="004B364F"/>
    <w:rsid w:val="004D392B"/>
    <w:rsid w:val="004D7A00"/>
    <w:rsid w:val="004F2DB3"/>
    <w:rsid w:val="00510F5D"/>
    <w:rsid w:val="00526F9D"/>
    <w:rsid w:val="00540698"/>
    <w:rsid w:val="005515D2"/>
    <w:rsid w:val="00580406"/>
    <w:rsid w:val="00585C76"/>
    <w:rsid w:val="00586CAF"/>
    <w:rsid w:val="0059304E"/>
    <w:rsid w:val="00597E63"/>
    <w:rsid w:val="005A3646"/>
    <w:rsid w:val="005A4C93"/>
    <w:rsid w:val="005A6D70"/>
    <w:rsid w:val="005B1635"/>
    <w:rsid w:val="005B368C"/>
    <w:rsid w:val="005C4AB5"/>
    <w:rsid w:val="005C54CC"/>
    <w:rsid w:val="005F06FD"/>
    <w:rsid w:val="005F518B"/>
    <w:rsid w:val="00603736"/>
    <w:rsid w:val="00613C0F"/>
    <w:rsid w:val="00642BED"/>
    <w:rsid w:val="00660123"/>
    <w:rsid w:val="0066204E"/>
    <w:rsid w:val="006644BE"/>
    <w:rsid w:val="00675C86"/>
    <w:rsid w:val="00676046"/>
    <w:rsid w:val="0068311C"/>
    <w:rsid w:val="006927B0"/>
    <w:rsid w:val="006970BC"/>
    <w:rsid w:val="006A5FC2"/>
    <w:rsid w:val="006B038D"/>
    <w:rsid w:val="006B1CB4"/>
    <w:rsid w:val="006B739B"/>
    <w:rsid w:val="006C4C58"/>
    <w:rsid w:val="006C66F5"/>
    <w:rsid w:val="006E492B"/>
    <w:rsid w:val="006F56CE"/>
    <w:rsid w:val="007237FC"/>
    <w:rsid w:val="0073362F"/>
    <w:rsid w:val="0074283F"/>
    <w:rsid w:val="0074640F"/>
    <w:rsid w:val="00757543"/>
    <w:rsid w:val="00762723"/>
    <w:rsid w:val="00766F53"/>
    <w:rsid w:val="00775E7A"/>
    <w:rsid w:val="00777342"/>
    <w:rsid w:val="0078157E"/>
    <w:rsid w:val="007A0030"/>
    <w:rsid w:val="007D2E8E"/>
    <w:rsid w:val="007E2F4A"/>
    <w:rsid w:val="00802AAA"/>
    <w:rsid w:val="00812468"/>
    <w:rsid w:val="00820C40"/>
    <w:rsid w:val="00821604"/>
    <w:rsid w:val="008507DB"/>
    <w:rsid w:val="00862BBD"/>
    <w:rsid w:val="0086515B"/>
    <w:rsid w:val="00866AD6"/>
    <w:rsid w:val="00890D23"/>
    <w:rsid w:val="008F67B8"/>
    <w:rsid w:val="009257B8"/>
    <w:rsid w:val="00941A97"/>
    <w:rsid w:val="009626AD"/>
    <w:rsid w:val="00963C84"/>
    <w:rsid w:val="0097568D"/>
    <w:rsid w:val="009807E7"/>
    <w:rsid w:val="00984735"/>
    <w:rsid w:val="009A2E61"/>
    <w:rsid w:val="009D2667"/>
    <w:rsid w:val="009D2B1B"/>
    <w:rsid w:val="009E2E70"/>
    <w:rsid w:val="009E4B23"/>
    <w:rsid w:val="00A0353B"/>
    <w:rsid w:val="00A14BD2"/>
    <w:rsid w:val="00A346C2"/>
    <w:rsid w:val="00A471E2"/>
    <w:rsid w:val="00A6006B"/>
    <w:rsid w:val="00A60300"/>
    <w:rsid w:val="00A65B07"/>
    <w:rsid w:val="00A66775"/>
    <w:rsid w:val="00A711C3"/>
    <w:rsid w:val="00A8266F"/>
    <w:rsid w:val="00A84B20"/>
    <w:rsid w:val="00A85EB0"/>
    <w:rsid w:val="00A96726"/>
    <w:rsid w:val="00A967E1"/>
    <w:rsid w:val="00AB12AF"/>
    <w:rsid w:val="00AB3D6B"/>
    <w:rsid w:val="00AC446C"/>
    <w:rsid w:val="00AC57DC"/>
    <w:rsid w:val="00AD6CB3"/>
    <w:rsid w:val="00AD7C93"/>
    <w:rsid w:val="00AE3395"/>
    <w:rsid w:val="00AE3E13"/>
    <w:rsid w:val="00AF72FD"/>
    <w:rsid w:val="00B05915"/>
    <w:rsid w:val="00B13FCD"/>
    <w:rsid w:val="00B33702"/>
    <w:rsid w:val="00B47900"/>
    <w:rsid w:val="00B50C26"/>
    <w:rsid w:val="00B51FD3"/>
    <w:rsid w:val="00B56326"/>
    <w:rsid w:val="00B7115A"/>
    <w:rsid w:val="00B8759B"/>
    <w:rsid w:val="00B91AA0"/>
    <w:rsid w:val="00B921DA"/>
    <w:rsid w:val="00BE3760"/>
    <w:rsid w:val="00BE3CE6"/>
    <w:rsid w:val="00C04342"/>
    <w:rsid w:val="00C051BF"/>
    <w:rsid w:val="00C13C52"/>
    <w:rsid w:val="00C21B0F"/>
    <w:rsid w:val="00C26CDD"/>
    <w:rsid w:val="00C40621"/>
    <w:rsid w:val="00C44A3E"/>
    <w:rsid w:val="00C479B8"/>
    <w:rsid w:val="00C632D9"/>
    <w:rsid w:val="00C81795"/>
    <w:rsid w:val="00C82AC5"/>
    <w:rsid w:val="00CA3FDC"/>
    <w:rsid w:val="00CB0BC8"/>
    <w:rsid w:val="00CC77BE"/>
    <w:rsid w:val="00CD3682"/>
    <w:rsid w:val="00CD440E"/>
    <w:rsid w:val="00D1360F"/>
    <w:rsid w:val="00D21CB4"/>
    <w:rsid w:val="00D32B4B"/>
    <w:rsid w:val="00D530DE"/>
    <w:rsid w:val="00D57568"/>
    <w:rsid w:val="00D6429E"/>
    <w:rsid w:val="00D74F32"/>
    <w:rsid w:val="00D75095"/>
    <w:rsid w:val="00D802C2"/>
    <w:rsid w:val="00D86871"/>
    <w:rsid w:val="00E00ACB"/>
    <w:rsid w:val="00E00B16"/>
    <w:rsid w:val="00E0105A"/>
    <w:rsid w:val="00E05FB7"/>
    <w:rsid w:val="00E12E0C"/>
    <w:rsid w:val="00E16B39"/>
    <w:rsid w:val="00E1779A"/>
    <w:rsid w:val="00E31C64"/>
    <w:rsid w:val="00E35D1C"/>
    <w:rsid w:val="00E45F19"/>
    <w:rsid w:val="00E51276"/>
    <w:rsid w:val="00E51B00"/>
    <w:rsid w:val="00E53842"/>
    <w:rsid w:val="00E60B7C"/>
    <w:rsid w:val="00E84F79"/>
    <w:rsid w:val="00E91570"/>
    <w:rsid w:val="00EA3BA9"/>
    <w:rsid w:val="00EB1293"/>
    <w:rsid w:val="00EB1864"/>
    <w:rsid w:val="00ED7D78"/>
    <w:rsid w:val="00F00B46"/>
    <w:rsid w:val="00F14CF3"/>
    <w:rsid w:val="00F328A8"/>
    <w:rsid w:val="00F34BB8"/>
    <w:rsid w:val="00F550FC"/>
    <w:rsid w:val="00F671A0"/>
    <w:rsid w:val="00F743B8"/>
    <w:rsid w:val="00F75A3B"/>
    <w:rsid w:val="00F76D8E"/>
    <w:rsid w:val="00F80BB0"/>
    <w:rsid w:val="00FC2CF1"/>
    <w:rsid w:val="00FD7006"/>
    <w:rsid w:val="00FE3A6E"/>
    <w:rsid w:val="073B90A6"/>
    <w:rsid w:val="128AE46D"/>
    <w:rsid w:val="14C6C61A"/>
    <w:rsid w:val="15BF506B"/>
    <w:rsid w:val="1F6254DC"/>
    <w:rsid w:val="31A97891"/>
    <w:rsid w:val="395F60A8"/>
    <w:rsid w:val="3AA8173E"/>
    <w:rsid w:val="4D25C2D7"/>
    <w:rsid w:val="5372625C"/>
    <w:rsid w:val="628BDA6A"/>
    <w:rsid w:val="62C0C45C"/>
    <w:rsid w:val="6621DFE3"/>
    <w:rsid w:val="6949F362"/>
    <w:rsid w:val="6C0130C5"/>
    <w:rsid w:val="6CBCF3F7"/>
    <w:rsid w:val="7393C93D"/>
    <w:rsid w:val="7869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0128D2"/>
  <w15:docId w15:val="{B9BE294D-C522-480B-8C25-267E62C1F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B3B"/>
    <w:rPr>
      <w:rFonts w:ascii="Symbol Medium" w:hAnsi="Symbol Medium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E0B3B"/>
    <w:pPr>
      <w:keepNext/>
      <w:ind w:left="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2E0B3B"/>
    <w:pPr>
      <w:keepNext/>
      <w:ind w:left="360"/>
      <w:outlineLvl w:val="1"/>
    </w:pPr>
    <w:rPr>
      <w:rFonts w:ascii="Symbol Book" w:hAnsi="Symbol Book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E2F4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34BB8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34BB8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34BB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E2F4A"/>
    <w:rPr>
      <w:rFonts w:ascii="Cambria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lang w:val="en-GB"/>
    </w:rPr>
  </w:style>
  <w:style w:type="paragraph" w:styleId="BodyTextIndent">
    <w:name w:val="Body Text Indent"/>
    <w:basedOn w:val="Normal"/>
    <w:link w:val="BodyTextIndentChar"/>
    <w:rsid w:val="002E0B3B"/>
    <w:pPr>
      <w:ind w:left="1980"/>
    </w:pPr>
  </w:style>
  <w:style w:type="character" w:customStyle="1" w:styleId="BodyTextIndentChar">
    <w:name w:val="Body Text Indent Char"/>
    <w:basedOn w:val="DefaultParagraphFont"/>
    <w:link w:val="BodyTextIndent"/>
    <w:locked/>
    <w:rPr>
      <w:rFonts w:ascii="Symbol Medium" w:hAnsi="Symbol Medium" w:cs="Times New Roman"/>
      <w:sz w:val="20"/>
      <w:szCs w:val="20"/>
      <w:lang w:val="en-GB"/>
    </w:rPr>
  </w:style>
  <w:style w:type="paragraph" w:styleId="BodyTextIndent2">
    <w:name w:val="Body Text Indent 2"/>
    <w:basedOn w:val="Normal"/>
    <w:link w:val="BodyTextIndent2Char"/>
    <w:uiPriority w:val="99"/>
    <w:rsid w:val="002E0B3B"/>
    <w:pPr>
      <w:ind w:left="21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Symbol Medium" w:hAnsi="Symbol Medium" w:cs="Times New Roman"/>
      <w:sz w:val="20"/>
      <w:szCs w:val="20"/>
      <w:lang w:val="en-GB"/>
    </w:rPr>
  </w:style>
  <w:style w:type="paragraph" w:styleId="BodyTextIndent3">
    <w:name w:val="Body Text Indent 3"/>
    <w:basedOn w:val="Normal"/>
    <w:link w:val="BodyTextIndent3Char"/>
    <w:uiPriority w:val="99"/>
    <w:rsid w:val="002E0B3B"/>
    <w:pPr>
      <w:ind w:left="69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ascii="Symbol Medium" w:hAnsi="Symbol Medium" w:cs="Times New Roman"/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CC77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en-GB"/>
    </w:rPr>
  </w:style>
  <w:style w:type="table" w:styleId="TableGrid">
    <w:name w:val="Table Grid"/>
    <w:basedOn w:val="TableNormal"/>
    <w:uiPriority w:val="99"/>
    <w:rsid w:val="00F34BB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A02A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E2F4A"/>
    <w:rPr>
      <w:rFonts w:ascii="Symbol Medium" w:hAnsi="Symbol Medium" w:cs="Times New Roman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7E2F4A"/>
    <w:pPr>
      <w:overflowPunct w:val="0"/>
      <w:autoSpaceDE w:val="0"/>
      <w:autoSpaceDN w:val="0"/>
      <w:adjustRightInd w:val="0"/>
      <w:ind w:left="720"/>
      <w:textAlignment w:val="baseline"/>
    </w:pPr>
    <w:rPr>
      <w:rFonts w:ascii="Arial" w:hAnsi="Arial"/>
      <w:lang w:eastAsia="en-GB"/>
    </w:rPr>
  </w:style>
  <w:style w:type="character" w:styleId="CommentReference">
    <w:name w:val="annotation reference"/>
    <w:basedOn w:val="DefaultParagraphFont"/>
    <w:uiPriority w:val="99"/>
    <w:semiHidden/>
    <w:rsid w:val="001F0D3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F0D3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F0D3E"/>
    <w:rPr>
      <w:rFonts w:ascii="Symbol Medium" w:hAnsi="Symbol Medium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F0D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F0D3E"/>
    <w:rPr>
      <w:rFonts w:ascii="Symbol Medium" w:hAnsi="Symbol Medium" w:cs="Times New Roman"/>
      <w:b/>
      <w:bCs/>
      <w:lang w:val="en-GB"/>
    </w:rPr>
  </w:style>
  <w:style w:type="paragraph" w:customStyle="1" w:styleId="Standard">
    <w:name w:val="Standard"/>
    <w:rsid w:val="004B364F"/>
    <w:pPr>
      <w:suppressAutoHyphens/>
      <w:autoSpaceDN w:val="0"/>
      <w:textAlignment w:val="baseline"/>
    </w:pPr>
    <w:rPr>
      <w:rFonts w:ascii="Symbol Medium" w:hAnsi="Symbol Medium"/>
      <w:kern w:val="3"/>
      <w:sz w:val="24"/>
      <w:szCs w:val="20"/>
      <w:lang w:val="en-GB"/>
    </w:rPr>
  </w:style>
  <w:style w:type="numbering" w:customStyle="1" w:styleId="WWNum10">
    <w:name w:val="WWNum10"/>
    <w:basedOn w:val="NoList"/>
    <w:rsid w:val="004B364F"/>
    <w:pPr>
      <w:numPr>
        <w:numId w:val="1"/>
      </w:numPr>
    </w:pPr>
  </w:style>
  <w:style w:type="numbering" w:customStyle="1" w:styleId="WWNum11">
    <w:name w:val="WWNum11"/>
    <w:basedOn w:val="NoList"/>
    <w:rsid w:val="004B364F"/>
    <w:pPr>
      <w:numPr>
        <w:numId w:val="2"/>
      </w:numPr>
    </w:pPr>
  </w:style>
  <w:style w:type="numbering" w:customStyle="1" w:styleId="WWNum12">
    <w:name w:val="WWNum12"/>
    <w:basedOn w:val="NoList"/>
    <w:rsid w:val="004B364F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E84F7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40621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7428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283F"/>
    <w:rPr>
      <w:rFonts w:ascii="Symbol Medium" w:hAnsi="Symbol Medium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uth_cadiot\Local%20Settings\Temporary%20Internet%20Files\Content.MSO\7853552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d4455e-1809-44e2-821c-8fad91fb39a9">
      <Terms xmlns="http://schemas.microsoft.com/office/infopath/2007/PartnerControls"/>
    </lcf76f155ced4ddcb4097134ff3c332f>
    <TaxCatchAll xmlns="c807b666-ad32-4573-a08d-3926a9fe0ca4" xsi:nil="true"/>
    <SharedWithUsers xmlns="c807b666-ad32-4573-a08d-3926a9fe0ca4">
      <UserInfo>
        <DisplayName>Angharad Warren</DisplayName>
        <AccountId>73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625F0E8D53B24BB76ABBFDFF9172A9" ma:contentTypeVersion="15" ma:contentTypeDescription="Create a new document." ma:contentTypeScope="" ma:versionID="cb6a285ea81bdb542197320d0835885f">
  <xsd:schema xmlns:xsd="http://www.w3.org/2001/XMLSchema" xmlns:xs="http://www.w3.org/2001/XMLSchema" xmlns:p="http://schemas.microsoft.com/office/2006/metadata/properties" xmlns:ns2="c807b666-ad32-4573-a08d-3926a9fe0ca4" xmlns:ns3="bfd4455e-1809-44e2-821c-8fad91fb39a9" targetNamespace="http://schemas.microsoft.com/office/2006/metadata/properties" ma:root="true" ma:fieldsID="21c0dda84e7c5120ccf0d77428b7cab1" ns2:_="" ns3:_="">
    <xsd:import namespace="c807b666-ad32-4573-a08d-3926a9fe0ca4"/>
    <xsd:import namespace="bfd4455e-1809-44e2-821c-8fad91fb39a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7b666-ad32-4573-a08d-3926a9fe0c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db01b91-0398-42b3-9b4e-cca1f924aa98}" ma:internalName="TaxCatchAll" ma:showField="CatchAllData" ma:web="c807b666-ad32-4573-a08d-3926a9fe0c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4455e-1809-44e2-821c-8fad91fb3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d9126e8-9aef-490c-950e-0529e63f98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6888EA-42E7-4211-93F1-8E5FD374B7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8147E9-8D72-4053-9827-574906B63A6B}">
  <ds:schemaRefs>
    <ds:schemaRef ds:uri="http://schemas.microsoft.com/office/2006/metadata/properties"/>
    <ds:schemaRef ds:uri="http://schemas.microsoft.com/office/infopath/2007/PartnerControls"/>
    <ds:schemaRef ds:uri="bfd4455e-1809-44e2-821c-8fad91fb39a9"/>
    <ds:schemaRef ds:uri="c807b666-ad32-4573-a08d-3926a9fe0ca4"/>
  </ds:schemaRefs>
</ds:datastoreItem>
</file>

<file path=customXml/itemProps3.xml><?xml version="1.0" encoding="utf-8"?>
<ds:datastoreItem xmlns:ds="http://schemas.openxmlformats.org/officeDocument/2006/customXml" ds:itemID="{6BAD031C-4901-4269-AC4D-D1319E864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07b666-ad32-4573-a08d-3926a9fe0ca4"/>
    <ds:schemaRef ds:uri="bfd4455e-1809-44e2-821c-8fad91fb3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7853552A</Template>
  <TotalTime>8</TotalTime>
  <Pages>3</Pages>
  <Words>473</Words>
  <Characters>2702</Characters>
  <Application>Microsoft Office Word</Application>
  <DocSecurity>0</DocSecurity>
  <Lines>22</Lines>
  <Paragraphs>6</Paragraphs>
  <ScaleCrop>false</ScaleCrop>
  <Company>Corn Exchange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joanne_windsor</dc:creator>
  <cp:keywords/>
  <cp:lastModifiedBy>Amy Brown</cp:lastModifiedBy>
  <cp:revision>7</cp:revision>
  <cp:lastPrinted>2025-09-01T10:44:00Z</cp:lastPrinted>
  <dcterms:created xsi:type="dcterms:W3CDTF">2025-09-01T08:30:00Z</dcterms:created>
  <dcterms:modified xsi:type="dcterms:W3CDTF">2025-09-01T10:52:00Z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0x010100C0625F0E8D53B24BB76ABBFDFF9172A9</vt:lpwstr>
  </property>
  <property fmtid="{D5CDD505-2E9C-101B-9397-08002B2CF9AE}" pid="3" name="Order">
    <vt:r8>260000</vt:r8>
  </property>
  <property fmtid="{D5CDD505-2E9C-101B-9397-08002B2CF9AE}" pid="4" name="MediaServiceImageTags">
    <vt:lpwstr/>
  </property>
</Properties>
</file>